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E91" w:rsidRDefault="004E5E91" w:rsidP="004E5E91">
      <w:pPr>
        <w:spacing w:after="200" w:line="276" w:lineRule="auto"/>
        <w:rPr>
          <w:rFonts w:ascii="Calibri" w:eastAsia="Calibri" w:hAnsi="Calibri" w:cs="Times New Roman"/>
        </w:rPr>
      </w:pPr>
      <w:r w:rsidRPr="00B80D90">
        <w:rPr>
          <w:rFonts w:ascii="Calibri" w:eastAsia="Calibri" w:hAnsi="Calibri" w:cs="Times New Roman"/>
        </w:rPr>
        <w:t>SVEUČILIŠTE U SPLITU</w:t>
      </w:r>
    </w:p>
    <w:p w:rsidR="004E5E91" w:rsidRPr="00B80D90" w:rsidRDefault="004E5E91" w:rsidP="004E5E91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Pr="00B80D90">
        <w:rPr>
          <w:rFonts w:ascii="Calibri" w:eastAsia="Calibri" w:hAnsi="Calibri" w:cs="Times New Roman"/>
        </w:rPr>
        <w:t>brazac K1 – 1. kategorija</w:t>
      </w:r>
    </w:p>
    <w:p w:rsidR="00415CA0" w:rsidRDefault="004E5E91" w:rsidP="004E5E91">
      <w:pPr>
        <w:rPr>
          <w:rFonts w:ascii="Calibri" w:eastAsia="Calibri" w:hAnsi="Calibri" w:cs="Times New Roman"/>
          <w:b/>
        </w:rPr>
      </w:pPr>
      <w:r w:rsidRPr="00B80D90">
        <w:rPr>
          <w:rFonts w:ascii="Calibri" w:eastAsia="Calibri" w:hAnsi="Calibri" w:cs="Times New Roman"/>
          <w:b/>
        </w:rPr>
        <w:t>PRIJAVA</w:t>
      </w:r>
      <w:r>
        <w:rPr>
          <w:rFonts w:ascii="Calibri" w:eastAsia="Calibri" w:hAnsi="Calibri" w:cs="Times New Roman"/>
          <w:b/>
        </w:rPr>
        <w:t xml:space="preserve"> s POTVRDOM</w:t>
      </w:r>
      <w:r w:rsidRPr="00B80D90">
        <w:rPr>
          <w:rFonts w:ascii="Calibri" w:eastAsia="Calibri" w:hAnsi="Calibri" w:cs="Times New Roman"/>
          <w:b/>
        </w:rPr>
        <w:t xml:space="preserve"> za dodjelu Stipendije Sveučilišta u</w:t>
      </w:r>
      <w:r>
        <w:rPr>
          <w:rFonts w:ascii="Calibri" w:eastAsia="Calibri" w:hAnsi="Calibri" w:cs="Times New Roman"/>
          <w:b/>
        </w:rPr>
        <w:t xml:space="preserve"> Splitu za akademsku godinu 2021./2022</w:t>
      </w:r>
      <w:r w:rsidRPr="00B80D90">
        <w:rPr>
          <w:rFonts w:ascii="Calibri" w:eastAsia="Calibri" w:hAnsi="Calibri" w:cs="Times New Roman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4"/>
        <w:gridCol w:w="708"/>
        <w:gridCol w:w="426"/>
        <w:gridCol w:w="3685"/>
        <w:gridCol w:w="374"/>
      </w:tblGrid>
      <w:tr w:rsidR="004E2FFE" w:rsidTr="00EB3F80">
        <w:trPr>
          <w:trHeight w:val="567"/>
        </w:trPr>
        <w:tc>
          <w:tcPr>
            <w:tcW w:w="9016" w:type="dxa"/>
            <w:gridSpan w:val="6"/>
            <w:tcBorders>
              <w:bottom w:val="nil"/>
            </w:tcBorders>
            <w:vAlign w:val="center"/>
          </w:tcPr>
          <w:p w:rsidR="004E2FFE" w:rsidRPr="004E2FFE" w:rsidRDefault="004E2FFE" w:rsidP="004E2FFE">
            <w:pPr>
              <w:pStyle w:val="ListParagraph"/>
              <w:numPr>
                <w:ilvl w:val="0"/>
                <w:numId w:val="1"/>
              </w:numPr>
            </w:pPr>
            <w:r w:rsidRPr="004E2FFE">
              <w:rPr>
                <w:b/>
              </w:rPr>
              <w:t>PRIJAVA (popunjava student/ica)</w:t>
            </w:r>
          </w:p>
        </w:tc>
      </w:tr>
      <w:tr w:rsidR="004121A7" w:rsidTr="00812F6D">
        <w:trPr>
          <w:trHeight w:val="567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21A7" w:rsidRDefault="004121A7" w:rsidP="00812F6D">
            <w:pPr>
              <w:pStyle w:val="ListParagraph"/>
              <w:numPr>
                <w:ilvl w:val="1"/>
                <w:numId w:val="1"/>
              </w:numPr>
              <w:ind w:left="2012"/>
            </w:pPr>
            <w:r>
              <w:t>Ime i prezime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Default="004121A7" w:rsidP="004E2FFE"/>
        </w:tc>
        <w:sdt>
          <w:sdtPr>
            <w:id w:val="-1309465164"/>
            <w:lock w:val="sdtLocked"/>
            <w:placeholder>
              <w:docPart w:val="737E56B0D5B9481299A4A0CEB7A42DC6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4121A7" w:rsidRDefault="00127AAA" w:rsidP="004E2FFE">
                <w:r>
                  <w:t xml:space="preserve">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/>
        </w:tc>
      </w:tr>
      <w:tr w:rsidR="004121A7" w:rsidTr="00812F6D">
        <w:trPr>
          <w:trHeight w:val="567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21A7" w:rsidRDefault="004121A7" w:rsidP="00812F6D">
            <w:pPr>
              <w:pStyle w:val="ListParagraph"/>
              <w:numPr>
                <w:ilvl w:val="1"/>
                <w:numId w:val="1"/>
              </w:numPr>
              <w:ind w:left="2012"/>
            </w:pPr>
            <w:r>
              <w:t>Adresa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Default="004121A7" w:rsidP="004E2FFE"/>
        </w:tc>
        <w:sdt>
          <w:sdtPr>
            <w:id w:val="-1856412541"/>
            <w:lock w:val="sdtLocked"/>
            <w:placeholder>
              <w:docPart w:val="4D9B9921D4304D7499401997D56B9A62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4121A7" w:rsidRDefault="00127AAA" w:rsidP="004E2FFE"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/>
        </w:tc>
      </w:tr>
      <w:tr w:rsidR="004121A7" w:rsidTr="00812F6D">
        <w:trPr>
          <w:trHeight w:val="567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21A7" w:rsidRDefault="004121A7" w:rsidP="00812F6D">
            <w:pPr>
              <w:pStyle w:val="ListParagraph"/>
              <w:numPr>
                <w:ilvl w:val="1"/>
                <w:numId w:val="1"/>
              </w:numPr>
              <w:ind w:left="2012"/>
            </w:pPr>
            <w:r>
              <w:t>OIB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Default="004121A7" w:rsidP="004E2FFE"/>
        </w:tc>
        <w:sdt>
          <w:sdtPr>
            <w:id w:val="1126438012"/>
            <w:lock w:val="sdtLocked"/>
            <w:placeholder>
              <w:docPart w:val="C4D7CF5B60364140939E33FDEFF997EB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4121A7" w:rsidRDefault="00127AAA" w:rsidP="004E2FFE"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/>
        </w:tc>
      </w:tr>
      <w:tr w:rsidR="004121A7" w:rsidTr="00812F6D">
        <w:trPr>
          <w:trHeight w:val="567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21A7" w:rsidRDefault="004121A7" w:rsidP="00812F6D">
            <w:pPr>
              <w:pStyle w:val="ListParagraph"/>
              <w:numPr>
                <w:ilvl w:val="1"/>
                <w:numId w:val="1"/>
              </w:numPr>
              <w:ind w:left="2012"/>
            </w:pPr>
            <w:r>
              <w:t>e-mail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Default="004121A7" w:rsidP="004E2FFE"/>
        </w:tc>
        <w:sdt>
          <w:sdtPr>
            <w:id w:val="757714497"/>
            <w:lock w:val="sdtLocked"/>
            <w:placeholder>
              <w:docPart w:val="A0699F5C175F479F8E50154519C5F305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4121A7" w:rsidRDefault="00127AAA" w:rsidP="004E2FFE"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/>
        </w:tc>
      </w:tr>
      <w:tr w:rsidR="004121A7" w:rsidTr="00812F6D">
        <w:trPr>
          <w:trHeight w:val="567"/>
        </w:trPr>
        <w:tc>
          <w:tcPr>
            <w:tcW w:w="382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21A7" w:rsidRDefault="004121A7" w:rsidP="00812F6D">
            <w:pPr>
              <w:pStyle w:val="ListParagraph"/>
              <w:numPr>
                <w:ilvl w:val="1"/>
                <w:numId w:val="1"/>
              </w:numPr>
              <w:ind w:left="2012"/>
            </w:pPr>
            <w:r>
              <w:t>Broj mobitela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Default="004121A7" w:rsidP="004E2FFE"/>
        </w:tc>
        <w:sdt>
          <w:sdtPr>
            <w:id w:val="-285045809"/>
            <w:lock w:val="sdtLocked"/>
            <w:placeholder>
              <w:docPart w:val="732BA5BE81704967B83BEF68A335F0A8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4121A7" w:rsidRDefault="00127AAA" w:rsidP="004E2FFE"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/>
        </w:tc>
      </w:tr>
      <w:tr w:rsidR="004121A7" w:rsidTr="004121A7">
        <w:trPr>
          <w:trHeight w:val="882"/>
        </w:trPr>
        <w:tc>
          <w:tcPr>
            <w:tcW w:w="3539" w:type="dxa"/>
            <w:tcBorders>
              <w:top w:val="nil"/>
              <w:bottom w:val="nil"/>
              <w:right w:val="nil"/>
            </w:tcBorders>
            <w:vAlign w:val="center"/>
          </w:tcPr>
          <w:p w:rsidR="004121A7" w:rsidRPr="004E2FFE" w:rsidRDefault="004121A7" w:rsidP="004E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A7" w:rsidRPr="004E2FFE" w:rsidRDefault="004121A7" w:rsidP="004E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121A7" w:rsidRDefault="004121A7" w:rsidP="004E2FFE">
            <w:pPr>
              <w:jc w:val="center"/>
            </w:pPr>
            <w:r>
              <w:t>Potpis studenta/ice</w:t>
            </w:r>
            <w:r>
              <w:br/>
            </w:r>
            <w:r w:rsidRPr="004E2FFE">
              <w:rPr>
                <w:sz w:val="16"/>
                <w:szCs w:val="16"/>
              </w:rPr>
              <w:t>(</w:t>
            </w:r>
            <w:r w:rsidR="00C71CCC" w:rsidRPr="00144DA5">
              <w:rPr>
                <w:sz w:val="14"/>
                <w:szCs w:val="14"/>
              </w:rPr>
              <w:t>ako</w:t>
            </w:r>
            <w:r w:rsidRPr="00144DA5">
              <w:rPr>
                <w:sz w:val="14"/>
                <w:szCs w:val="14"/>
              </w:rPr>
              <w:t xml:space="preserve"> dokument nije </w:t>
            </w:r>
            <w:r w:rsidR="00C71CCC" w:rsidRPr="00144DA5">
              <w:rPr>
                <w:sz w:val="14"/>
                <w:szCs w:val="14"/>
              </w:rPr>
              <w:t>potpisan</w:t>
            </w:r>
            <w:r w:rsidRPr="00144DA5">
              <w:rPr>
                <w:sz w:val="14"/>
                <w:szCs w:val="14"/>
              </w:rPr>
              <w:t xml:space="preserve"> </w:t>
            </w:r>
            <w:r w:rsidR="00C71CCC" w:rsidRPr="00144DA5">
              <w:rPr>
                <w:sz w:val="14"/>
                <w:szCs w:val="14"/>
              </w:rPr>
              <w:t xml:space="preserve">kvalificiranim </w:t>
            </w:r>
            <w:r w:rsidRPr="00144DA5">
              <w:rPr>
                <w:sz w:val="14"/>
                <w:szCs w:val="14"/>
              </w:rPr>
              <w:t>elektroničkim potpisom</w:t>
            </w:r>
            <w:r w:rsidRPr="004E2FFE">
              <w:rPr>
                <w:sz w:val="16"/>
                <w:szCs w:val="16"/>
              </w:rPr>
              <w:t>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4121A7" w:rsidRDefault="004121A7" w:rsidP="004E2FFE">
            <w:pPr>
              <w:jc w:val="center"/>
            </w:pPr>
          </w:p>
        </w:tc>
      </w:tr>
      <w:tr w:rsidR="00EB3F80" w:rsidTr="00894254">
        <w:trPr>
          <w:trHeight w:val="567"/>
        </w:trPr>
        <w:tc>
          <w:tcPr>
            <w:tcW w:w="45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B3F80" w:rsidRPr="00144DA5" w:rsidRDefault="00EB3F80" w:rsidP="00144DA5">
            <w:pPr>
              <w:ind w:left="1589"/>
              <w:rPr>
                <w:sz w:val="14"/>
                <w:szCs w:val="14"/>
              </w:rPr>
            </w:pPr>
            <w:r w:rsidRPr="00144DA5">
              <w:rPr>
                <w:sz w:val="14"/>
                <w:szCs w:val="14"/>
              </w:rPr>
              <w:t>Za točnost podataka jamčim</w:t>
            </w:r>
            <w:r w:rsidRPr="00144DA5">
              <w:rPr>
                <w:sz w:val="14"/>
                <w:szCs w:val="14"/>
              </w:rPr>
              <w:br/>
              <w:t>pod kaznenom i materijalnom odgovornošću</w:t>
            </w:r>
            <w:r w:rsidR="00144DA5">
              <w:rPr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F80" w:rsidRDefault="00EB3F80" w:rsidP="004E2FFE"/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F80" w:rsidRDefault="00EB3F80" w:rsidP="004E2FFE"/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3F80" w:rsidRDefault="00EB3F80" w:rsidP="004E2FFE"/>
        </w:tc>
      </w:tr>
      <w:tr w:rsidR="00EB3F80" w:rsidTr="00894254">
        <w:trPr>
          <w:trHeight w:val="430"/>
        </w:trPr>
        <w:tc>
          <w:tcPr>
            <w:tcW w:w="4531" w:type="dxa"/>
            <w:gridSpan w:val="3"/>
            <w:tcBorders>
              <w:top w:val="nil"/>
              <w:right w:val="nil"/>
            </w:tcBorders>
            <w:vAlign w:val="center"/>
          </w:tcPr>
          <w:p w:rsidR="00EB3F80" w:rsidRPr="004E2FFE" w:rsidRDefault="00EB3F80" w:rsidP="004E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top w:val="nil"/>
              <w:left w:val="nil"/>
            </w:tcBorders>
            <w:vAlign w:val="center"/>
          </w:tcPr>
          <w:p w:rsidR="00EB3F80" w:rsidRDefault="00EB3F80" w:rsidP="004E2FFE"/>
        </w:tc>
      </w:tr>
    </w:tbl>
    <w:p w:rsidR="00A00E8A" w:rsidRDefault="00A00E8A" w:rsidP="004E5E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3827"/>
        <w:gridCol w:w="284"/>
        <w:gridCol w:w="1701"/>
        <w:gridCol w:w="425"/>
        <w:gridCol w:w="142"/>
        <w:gridCol w:w="1984"/>
        <w:gridCol w:w="374"/>
      </w:tblGrid>
      <w:tr w:rsidR="00AD5F77" w:rsidTr="009C7E85">
        <w:trPr>
          <w:trHeight w:val="567"/>
        </w:trPr>
        <w:tc>
          <w:tcPr>
            <w:tcW w:w="9016" w:type="dxa"/>
            <w:gridSpan w:val="8"/>
            <w:tcBorders>
              <w:bottom w:val="nil"/>
            </w:tcBorders>
            <w:vAlign w:val="center"/>
          </w:tcPr>
          <w:p w:rsidR="00AD5F77" w:rsidRPr="00AD5F77" w:rsidRDefault="00AD5F77" w:rsidP="00AD5F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AD5F77">
              <w:rPr>
                <w:b/>
              </w:rPr>
              <w:t>POTVRDA (popunjava sastavnica/samostalni studij)</w:t>
            </w:r>
          </w:p>
        </w:tc>
      </w:tr>
      <w:tr w:rsidR="009C7E85" w:rsidTr="00524E48">
        <w:trPr>
          <w:trHeight w:val="567"/>
        </w:trPr>
        <w:tc>
          <w:tcPr>
            <w:tcW w:w="439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C7E85" w:rsidRPr="001C705C" w:rsidRDefault="009C7E85" w:rsidP="00812F6D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1C705C">
              <w:rPr>
                <w:sz w:val="20"/>
                <w:szCs w:val="20"/>
              </w:rPr>
              <w:t>Naziv sastavnice/samostalnog studija</w:t>
            </w:r>
          </w:p>
        </w:tc>
        <w:sdt>
          <w:sdtPr>
            <w:id w:val="-942230090"/>
            <w:lock w:val="sdtLocked"/>
            <w:placeholder>
              <w:docPart w:val="F08407D26A934B8C9937ED136A1921E7"/>
            </w:placeholder>
            <w:showingPlcHdr/>
            <w:text/>
          </w:sdtPr>
          <w:sdtEndPr/>
          <w:sdtContent>
            <w:tc>
              <w:tcPr>
                <w:tcW w:w="4252" w:type="dxa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C7E85" w:rsidRDefault="00524E48" w:rsidP="00524E48">
                <w:r>
                  <w:rPr>
                    <w:rStyle w:val="PlaceholderText"/>
                  </w:rPr>
                  <w:t xml:space="preserve">          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9C7E85" w:rsidRDefault="009C7E85" w:rsidP="00AD5F77"/>
        </w:tc>
      </w:tr>
      <w:tr w:rsidR="00812F6D" w:rsidTr="009C7E85">
        <w:trPr>
          <w:trHeight w:val="567"/>
        </w:trPr>
        <w:tc>
          <w:tcPr>
            <w:tcW w:w="439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12F6D" w:rsidRPr="001C705C" w:rsidRDefault="00812F6D" w:rsidP="00812F6D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1C705C">
              <w:rPr>
                <w:sz w:val="20"/>
                <w:szCs w:val="20"/>
              </w:rPr>
              <w:t>Student/ica je upisan/a kao redoviti student/ica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12F6D" w:rsidRDefault="00812F6D" w:rsidP="00812F6D">
            <w:pPr>
              <w:jc w:val="center"/>
            </w:pPr>
            <w:r>
              <w:t xml:space="preserve">DA </w:t>
            </w:r>
            <w:sdt>
              <w:sdtPr>
                <w:id w:val="4108205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2F6D" w:rsidRDefault="00812F6D" w:rsidP="00812F6D">
            <w:pPr>
              <w:jc w:val="center"/>
            </w:pPr>
            <w:r>
              <w:t xml:space="preserve">NE </w:t>
            </w:r>
            <w:sdt>
              <w:sdtPr>
                <w:id w:val="17599471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12F6D" w:rsidTr="00524E48">
        <w:trPr>
          <w:trHeight w:val="900"/>
        </w:trPr>
        <w:tc>
          <w:tcPr>
            <w:tcW w:w="439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12F6D" w:rsidRPr="001C705C" w:rsidRDefault="00812F6D" w:rsidP="00812F6D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1C705C">
              <w:rPr>
                <w:sz w:val="20"/>
                <w:szCs w:val="20"/>
              </w:rPr>
              <w:t>Student/ica je po prvi puta upisan/a u prvu godinu (u skladu čl. 2., st. 2. Pravilnika o Stipendiji Sveučilišta u Splitu)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F6D" w:rsidRDefault="00812F6D" w:rsidP="00812F6D">
            <w:pPr>
              <w:jc w:val="center"/>
            </w:pPr>
            <w:r>
              <w:t xml:space="preserve">DA </w:t>
            </w:r>
            <w:sdt>
              <w:sdtPr>
                <w:id w:val="-5838413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2F6D" w:rsidRDefault="00812F6D" w:rsidP="00812F6D">
            <w:pPr>
              <w:jc w:val="center"/>
            </w:pPr>
            <w:r>
              <w:t xml:space="preserve">NE </w:t>
            </w:r>
            <w:sdt>
              <w:sdtPr>
                <w:id w:val="12926352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0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C7E85" w:rsidTr="00524E48">
        <w:trPr>
          <w:trHeight w:val="572"/>
        </w:trPr>
        <w:tc>
          <w:tcPr>
            <w:tcW w:w="439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C7E85" w:rsidRPr="001C705C" w:rsidRDefault="009C7E85" w:rsidP="00812F6D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1C705C">
              <w:rPr>
                <w:sz w:val="20"/>
                <w:szCs w:val="20"/>
              </w:rPr>
              <w:t>Naziv, razina (ciklus visokog obrazovanja) i vrsta studija te naziv smjera (modula) ako postoji</w:t>
            </w:r>
          </w:p>
        </w:tc>
        <w:sdt>
          <w:sdtPr>
            <w:id w:val="1294946237"/>
            <w:lock w:val="sdtLocked"/>
            <w:placeholder>
              <w:docPart w:val="35731D1253E948DCA5A2D71D726CFB03"/>
            </w:placeholder>
            <w:showingPlcHdr/>
            <w:text/>
          </w:sdtPr>
          <w:sdtEndPr/>
          <w:sdtContent>
            <w:tc>
              <w:tcPr>
                <w:tcW w:w="4252" w:type="dxa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C7E85" w:rsidRDefault="00971C87" w:rsidP="00524E48">
                <w:r>
                  <w:rPr>
                    <w:rStyle w:val="PlaceholderText"/>
                  </w:rPr>
                  <w:t xml:space="preserve">            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9C7E85" w:rsidRDefault="009C7E85" w:rsidP="00AD5F77"/>
        </w:tc>
      </w:tr>
      <w:tr w:rsidR="009C7E85" w:rsidTr="00882470">
        <w:trPr>
          <w:trHeight w:val="567"/>
        </w:trPr>
        <w:tc>
          <w:tcPr>
            <w:tcW w:w="439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C7E85" w:rsidRPr="001C705C" w:rsidRDefault="009C7E85" w:rsidP="00812F6D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1C705C">
              <w:rPr>
                <w:sz w:val="20"/>
                <w:szCs w:val="20"/>
              </w:rPr>
              <w:t>Ukupan broj bodova temeljem kojih je ostvareno pravo upisa</w:t>
            </w:r>
          </w:p>
        </w:tc>
        <w:sdt>
          <w:sdtPr>
            <w:id w:val="407505209"/>
            <w:lock w:val="sdtLocked"/>
            <w:placeholder>
              <w:docPart w:val="E57BD3DBFA504E6CB0793865F50DF76E"/>
            </w:placeholder>
            <w:showingPlcHdr/>
            <w:text/>
          </w:sdtPr>
          <w:sdtEndPr/>
          <w:sdtContent>
            <w:tc>
              <w:tcPr>
                <w:tcW w:w="4252" w:type="dxa"/>
                <w:gridSpan w:val="4"/>
                <w:tcBorders>
                  <w:left w:val="nil"/>
                  <w:right w:val="nil"/>
                </w:tcBorders>
                <w:vAlign w:val="center"/>
              </w:tcPr>
              <w:p w:rsidR="009C7E85" w:rsidRDefault="00971C87" w:rsidP="00AD5F77">
                <w:r>
                  <w:rPr>
                    <w:rStyle w:val="PlaceholderText"/>
                  </w:rPr>
                  <w:t xml:space="preserve">                                                                  </w:t>
                </w:r>
              </w:p>
            </w:tc>
          </w:sdtContent>
        </w:sdt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9C7E85" w:rsidRDefault="009C7E85" w:rsidP="00AD5F77"/>
        </w:tc>
      </w:tr>
      <w:tr w:rsidR="00882470" w:rsidTr="00882470">
        <w:trPr>
          <w:trHeight w:val="1089"/>
        </w:trPr>
        <w:tc>
          <w:tcPr>
            <w:tcW w:w="439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882470" w:rsidRPr="009C7E85" w:rsidRDefault="00882470" w:rsidP="009C7E8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9C7E85">
              <w:rPr>
                <w:sz w:val="20"/>
                <w:szCs w:val="20"/>
              </w:rPr>
              <w:t>Ime i prezime (velikim slovima) ovlaštene osobe koja jamči za točnost podataka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82470" w:rsidRPr="00882470" w:rsidRDefault="00882470" w:rsidP="00882470">
            <w:pPr>
              <w:jc w:val="center"/>
              <w:rPr>
                <w:sz w:val="20"/>
                <w:szCs w:val="20"/>
              </w:rPr>
            </w:pPr>
            <w:r w:rsidRPr="00882470">
              <w:rPr>
                <w:sz w:val="20"/>
                <w:szCs w:val="20"/>
              </w:rPr>
              <w:t>M.P.</w:t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:rsidR="00882470" w:rsidRPr="00882470" w:rsidRDefault="00882470" w:rsidP="00AD5F77">
            <w:pPr>
              <w:rPr>
                <w:sz w:val="20"/>
                <w:szCs w:val="20"/>
              </w:rPr>
            </w:pPr>
            <w:r w:rsidRPr="00882470">
              <w:rPr>
                <w:sz w:val="20"/>
                <w:szCs w:val="20"/>
              </w:rPr>
              <w:t>Potpis ovlaštene osobe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882470" w:rsidRDefault="00882470" w:rsidP="00AD5F77"/>
        </w:tc>
      </w:tr>
      <w:tr w:rsidR="00882470" w:rsidTr="00882470">
        <w:trPr>
          <w:trHeight w:val="567"/>
        </w:trPr>
        <w:tc>
          <w:tcPr>
            <w:tcW w:w="279" w:type="dxa"/>
            <w:tcBorders>
              <w:top w:val="nil"/>
              <w:bottom w:val="nil"/>
              <w:right w:val="nil"/>
            </w:tcBorders>
            <w:vAlign w:val="center"/>
          </w:tcPr>
          <w:p w:rsidR="00882470" w:rsidRPr="00A00E8A" w:rsidRDefault="00882470" w:rsidP="001C705C">
            <w:pPr>
              <w:pStyle w:val="ListParagraph"/>
              <w:ind w:left="792"/>
            </w:pPr>
          </w:p>
        </w:tc>
        <w:sdt>
          <w:sdtPr>
            <w:id w:val="178093564"/>
            <w:lock w:val="sdtLocked"/>
            <w:placeholder>
              <w:docPart w:val="423EFB849E6E44739871DB10FDC50914"/>
            </w:placeholder>
            <w:showingPlcHdr/>
            <w:text/>
          </w:sdtPr>
          <w:sdtEndPr/>
          <w:sdtContent>
            <w:tc>
              <w:tcPr>
                <w:tcW w:w="38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82470" w:rsidRPr="00A00E8A" w:rsidRDefault="00882470" w:rsidP="00882470">
                <w:pPr>
                  <w:pStyle w:val="ListParagraph"/>
                  <w:ind w:left="35"/>
                </w:pPr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70" w:rsidRPr="00A00E8A" w:rsidRDefault="00882470" w:rsidP="001C705C">
            <w:pPr>
              <w:pStyle w:val="ListParagraph"/>
              <w:ind w:left="792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70" w:rsidRDefault="00882470" w:rsidP="00AD5F77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70" w:rsidRDefault="00882470" w:rsidP="00AD5F77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470" w:rsidRDefault="00882470" w:rsidP="00AD5F77"/>
        </w:tc>
        <w:tc>
          <w:tcPr>
            <w:tcW w:w="374" w:type="dxa"/>
            <w:tcBorders>
              <w:top w:val="nil"/>
              <w:left w:val="nil"/>
              <w:bottom w:val="nil"/>
            </w:tcBorders>
            <w:vAlign w:val="center"/>
          </w:tcPr>
          <w:p w:rsidR="00882470" w:rsidRDefault="00882470" w:rsidP="00AD5F77"/>
        </w:tc>
      </w:tr>
      <w:tr w:rsidR="00F62967" w:rsidTr="00F62967">
        <w:trPr>
          <w:trHeight w:val="567"/>
        </w:trPr>
        <w:tc>
          <w:tcPr>
            <w:tcW w:w="4390" w:type="dxa"/>
            <w:gridSpan w:val="3"/>
            <w:tcBorders>
              <w:top w:val="nil"/>
              <w:right w:val="nil"/>
            </w:tcBorders>
            <w:vAlign w:val="center"/>
          </w:tcPr>
          <w:p w:rsidR="00F62967" w:rsidRPr="00A00E8A" w:rsidRDefault="00F62967" w:rsidP="001C705C">
            <w:pPr>
              <w:pStyle w:val="ListParagraph"/>
              <w:ind w:left="792"/>
            </w:pPr>
          </w:p>
        </w:tc>
        <w:tc>
          <w:tcPr>
            <w:tcW w:w="4626" w:type="dxa"/>
            <w:gridSpan w:val="5"/>
            <w:tcBorders>
              <w:top w:val="nil"/>
              <w:left w:val="nil"/>
            </w:tcBorders>
            <w:vAlign w:val="bottom"/>
          </w:tcPr>
          <w:p w:rsidR="00F62967" w:rsidRPr="00F62967" w:rsidRDefault="00F62967" w:rsidP="00F62967">
            <w:pPr>
              <w:jc w:val="center"/>
              <w:rPr>
                <w:sz w:val="14"/>
                <w:szCs w:val="14"/>
              </w:rPr>
            </w:pPr>
            <w:r w:rsidRPr="00F62967">
              <w:rPr>
                <w:sz w:val="14"/>
                <w:szCs w:val="14"/>
              </w:rPr>
              <w:t>(</w:t>
            </w:r>
            <w:r w:rsidR="00C71CCC">
              <w:rPr>
                <w:sz w:val="14"/>
                <w:szCs w:val="14"/>
              </w:rPr>
              <w:t>ako</w:t>
            </w:r>
            <w:r w:rsidRPr="00F62967">
              <w:rPr>
                <w:sz w:val="14"/>
                <w:szCs w:val="14"/>
              </w:rPr>
              <w:t xml:space="preserve"> dokument nije potpisan </w:t>
            </w:r>
            <w:r w:rsidR="00C71CCC">
              <w:rPr>
                <w:sz w:val="14"/>
                <w:szCs w:val="14"/>
              </w:rPr>
              <w:t xml:space="preserve">kvalificiranim </w:t>
            </w:r>
            <w:r w:rsidRPr="00F62967">
              <w:rPr>
                <w:sz w:val="14"/>
                <w:szCs w:val="14"/>
              </w:rPr>
              <w:t xml:space="preserve">elektroničkim potpisom i pečatiran </w:t>
            </w:r>
            <w:r w:rsidR="00C71CCC">
              <w:rPr>
                <w:sz w:val="14"/>
                <w:szCs w:val="14"/>
              </w:rPr>
              <w:t xml:space="preserve">kvalificiranim </w:t>
            </w:r>
            <w:r w:rsidRPr="00F62967">
              <w:rPr>
                <w:sz w:val="14"/>
                <w:szCs w:val="14"/>
              </w:rPr>
              <w:t>elektroničkim pečatom)</w:t>
            </w:r>
          </w:p>
        </w:tc>
      </w:tr>
    </w:tbl>
    <w:p w:rsidR="00695187" w:rsidRDefault="00695187" w:rsidP="004E5E91"/>
    <w:sectPr w:rsidR="00695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50A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4301B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UlvvvcM3dbDKWuefZ7U+gztUgbYuqFVWoNQy20cEGbIkbhkNga2AIa4MgpwiHV3wfZ4huyJr9vTsoXgfep0TQg==" w:salt="STvjRwOXws52A0xMXzl0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0D"/>
    <w:rsid w:val="00127AAA"/>
    <w:rsid w:val="00144DA5"/>
    <w:rsid w:val="001C705C"/>
    <w:rsid w:val="004121A7"/>
    <w:rsid w:val="00415CA0"/>
    <w:rsid w:val="004E2FFE"/>
    <w:rsid w:val="004E5E91"/>
    <w:rsid w:val="005145F0"/>
    <w:rsid w:val="00524E48"/>
    <w:rsid w:val="0056520D"/>
    <w:rsid w:val="0062708E"/>
    <w:rsid w:val="00695187"/>
    <w:rsid w:val="00812F6D"/>
    <w:rsid w:val="00882470"/>
    <w:rsid w:val="00894254"/>
    <w:rsid w:val="00971C87"/>
    <w:rsid w:val="00974157"/>
    <w:rsid w:val="009C7E85"/>
    <w:rsid w:val="00A00E8A"/>
    <w:rsid w:val="00AD5F77"/>
    <w:rsid w:val="00C71CCC"/>
    <w:rsid w:val="00DE1882"/>
    <w:rsid w:val="00EB3F80"/>
    <w:rsid w:val="00F6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D834-2A35-4C9E-BF75-C56064B2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E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7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dranka\Downloads\Obrazac%20K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7E56B0D5B9481299A4A0CEB7A4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7298-759F-4E76-ABDD-CD5163B8FD44}"/>
      </w:docPartPr>
      <w:docPartBody>
        <w:p w:rsidR="00000000" w:rsidRDefault="009A3CF9">
          <w:pPr>
            <w:pStyle w:val="737E56B0D5B9481299A4A0CEB7A42DC6"/>
          </w:pPr>
          <w:r>
            <w:t xml:space="preserve">                                                      </w:t>
          </w:r>
        </w:p>
      </w:docPartBody>
    </w:docPart>
    <w:docPart>
      <w:docPartPr>
        <w:name w:val="4D9B9921D4304D7499401997D56B9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9EED-E9BB-45D8-BA73-7F0CA021BE18}"/>
      </w:docPartPr>
      <w:docPartBody>
        <w:p w:rsidR="00000000" w:rsidRDefault="009A3CF9">
          <w:pPr>
            <w:pStyle w:val="4D9B9921D4304D7499401997D56B9A62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C4D7CF5B60364140939E33FDEFF99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2026-A813-4BBD-9E18-7CAC834D4769}"/>
      </w:docPartPr>
      <w:docPartBody>
        <w:p w:rsidR="00000000" w:rsidRDefault="009A3CF9">
          <w:pPr>
            <w:pStyle w:val="C4D7CF5B60364140939E33FDEFF997EB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A0699F5C175F479F8E50154519C5F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F810-4A10-475C-8416-8C0B4647E59B}"/>
      </w:docPartPr>
      <w:docPartBody>
        <w:p w:rsidR="00000000" w:rsidRDefault="009A3CF9">
          <w:pPr>
            <w:pStyle w:val="A0699F5C175F479F8E50154519C5F305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732BA5BE81704967B83BEF68A335F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0F953-ABBD-48A3-811A-C0BCDC8C28F2}"/>
      </w:docPartPr>
      <w:docPartBody>
        <w:p w:rsidR="00000000" w:rsidRDefault="009A3CF9">
          <w:pPr>
            <w:pStyle w:val="732BA5BE81704967B83BEF68A335F0A8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F08407D26A934B8C9937ED136A19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6BCB9-A433-449B-8650-8DCD108D0D1C}"/>
      </w:docPartPr>
      <w:docPartBody>
        <w:p w:rsidR="00000000" w:rsidRDefault="009A3CF9">
          <w:pPr>
            <w:pStyle w:val="F08407D26A934B8C9937ED136A1921E7"/>
          </w:pPr>
          <w:r>
            <w:rPr>
              <w:rStyle w:val="PlaceholderText"/>
            </w:rPr>
            <w:t xml:space="preserve">                                                                </w:t>
          </w:r>
        </w:p>
      </w:docPartBody>
    </w:docPart>
    <w:docPart>
      <w:docPartPr>
        <w:name w:val="35731D1253E948DCA5A2D71D726CF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BCE0-395B-417A-BD05-78F3FBF112C3}"/>
      </w:docPartPr>
      <w:docPartBody>
        <w:p w:rsidR="00000000" w:rsidRDefault="009A3CF9">
          <w:pPr>
            <w:pStyle w:val="35731D1253E948DCA5A2D71D726CFB03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E57BD3DBFA504E6CB0793865F50D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8752B-ACD4-4E94-B397-EDC69B47F852}"/>
      </w:docPartPr>
      <w:docPartBody>
        <w:p w:rsidR="00000000" w:rsidRDefault="009A3CF9">
          <w:pPr>
            <w:pStyle w:val="E57BD3DBFA504E6CB0793865F50DF76E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423EFB849E6E44739871DB10FDC50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BDE2A-5E63-44B6-AD3F-29D3463CE52E}"/>
      </w:docPartPr>
      <w:docPartBody>
        <w:p w:rsidR="00000000" w:rsidRDefault="009A3CF9">
          <w:pPr>
            <w:pStyle w:val="423EFB849E6E44739871DB10FDC50914"/>
          </w:pPr>
          <w:r>
            <w:rPr>
              <w:rStyle w:val="PlaceholderText"/>
            </w:rPr>
            <w:t xml:space="preserve">  </w:t>
          </w:r>
          <w:r>
            <w:rPr>
              <w:rStyle w:val="PlaceholderText"/>
            </w:rPr>
            <w:t xml:space="preserve">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F9"/>
    <w:rsid w:val="00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7E56B0D5B9481299A4A0CEB7A42DC6">
    <w:name w:val="737E56B0D5B9481299A4A0CEB7A42D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9B9921D4304D7499401997D56B9A62">
    <w:name w:val="4D9B9921D4304D7499401997D56B9A62"/>
  </w:style>
  <w:style w:type="paragraph" w:customStyle="1" w:styleId="C4D7CF5B60364140939E33FDEFF997EB">
    <w:name w:val="C4D7CF5B60364140939E33FDEFF997EB"/>
  </w:style>
  <w:style w:type="paragraph" w:customStyle="1" w:styleId="A0699F5C175F479F8E50154519C5F305">
    <w:name w:val="A0699F5C175F479F8E50154519C5F305"/>
  </w:style>
  <w:style w:type="paragraph" w:customStyle="1" w:styleId="732BA5BE81704967B83BEF68A335F0A8">
    <w:name w:val="732BA5BE81704967B83BEF68A335F0A8"/>
  </w:style>
  <w:style w:type="paragraph" w:customStyle="1" w:styleId="F08407D26A934B8C9937ED136A1921E7">
    <w:name w:val="F08407D26A934B8C9937ED136A1921E7"/>
  </w:style>
  <w:style w:type="paragraph" w:customStyle="1" w:styleId="35731D1253E948DCA5A2D71D726CFB03">
    <w:name w:val="35731D1253E948DCA5A2D71D726CFB03"/>
  </w:style>
  <w:style w:type="paragraph" w:customStyle="1" w:styleId="E57BD3DBFA504E6CB0793865F50DF76E">
    <w:name w:val="E57BD3DBFA504E6CB0793865F50DF76E"/>
  </w:style>
  <w:style w:type="paragraph" w:customStyle="1" w:styleId="423EFB849E6E44739871DB10FDC50914">
    <w:name w:val="423EFB849E6E44739871DB10FDC50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K1.dotx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2022-02-08T10:44:00Z</dcterms:created>
  <dcterms:modified xsi:type="dcterms:W3CDTF">2022-02-08T10:45:00Z</dcterms:modified>
</cp:coreProperties>
</file>