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E91" w:rsidRDefault="004E5E91" w:rsidP="004E5E91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</w:rPr>
        <w:t>SVEUČILIŠTE U SPLITU</w:t>
      </w:r>
    </w:p>
    <w:p w:rsidR="004E5E91" w:rsidRPr="00B80D90" w:rsidRDefault="004E5E91" w:rsidP="004E5E91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Pr="00B80D90">
        <w:rPr>
          <w:rFonts w:ascii="Calibri" w:eastAsia="Calibri" w:hAnsi="Calibri" w:cs="Times New Roman"/>
        </w:rPr>
        <w:t>brazac K</w:t>
      </w:r>
      <w:r w:rsidR="0071208A">
        <w:rPr>
          <w:rFonts w:ascii="Calibri" w:eastAsia="Calibri" w:hAnsi="Calibri" w:cs="Times New Roman"/>
        </w:rPr>
        <w:t>2</w:t>
      </w:r>
      <w:r w:rsidRPr="00B80D90">
        <w:rPr>
          <w:rFonts w:ascii="Calibri" w:eastAsia="Calibri" w:hAnsi="Calibri" w:cs="Times New Roman"/>
        </w:rPr>
        <w:t xml:space="preserve"> – </w:t>
      </w:r>
      <w:r w:rsidR="0071208A">
        <w:rPr>
          <w:rFonts w:ascii="Calibri" w:eastAsia="Calibri" w:hAnsi="Calibri" w:cs="Times New Roman"/>
        </w:rPr>
        <w:t>2</w:t>
      </w:r>
      <w:r w:rsidRPr="00B80D90">
        <w:rPr>
          <w:rFonts w:ascii="Calibri" w:eastAsia="Calibri" w:hAnsi="Calibri" w:cs="Times New Roman"/>
        </w:rPr>
        <w:t>. kategorija</w:t>
      </w:r>
    </w:p>
    <w:p w:rsidR="00415CA0" w:rsidRDefault="004E5E91" w:rsidP="004E5E91">
      <w:pPr>
        <w:rPr>
          <w:rFonts w:ascii="Calibri" w:eastAsia="Calibri" w:hAnsi="Calibri" w:cs="Times New Roman"/>
          <w:b/>
        </w:rPr>
      </w:pPr>
      <w:r w:rsidRPr="00B80D90">
        <w:rPr>
          <w:rFonts w:ascii="Calibri" w:eastAsia="Calibri" w:hAnsi="Calibri" w:cs="Times New Roman"/>
          <w:b/>
        </w:rPr>
        <w:t>PRIJAVA</w:t>
      </w:r>
      <w:r>
        <w:rPr>
          <w:rFonts w:ascii="Calibri" w:eastAsia="Calibri" w:hAnsi="Calibri" w:cs="Times New Roman"/>
          <w:b/>
        </w:rPr>
        <w:t xml:space="preserve"> s POTVRDOM</w:t>
      </w:r>
      <w:r w:rsidRPr="00B80D90">
        <w:rPr>
          <w:rFonts w:ascii="Calibri" w:eastAsia="Calibri" w:hAnsi="Calibri" w:cs="Times New Roman"/>
          <w:b/>
        </w:rPr>
        <w:t xml:space="preserve"> za dodjelu Stipendije Sveučilišta u</w:t>
      </w:r>
      <w:r>
        <w:rPr>
          <w:rFonts w:ascii="Calibri" w:eastAsia="Calibri" w:hAnsi="Calibri" w:cs="Times New Roman"/>
          <w:b/>
        </w:rPr>
        <w:t xml:space="preserve"> Splitu za akademsku godinu 2021./2022</w:t>
      </w:r>
      <w:r w:rsidRPr="00B80D90">
        <w:rPr>
          <w:rFonts w:ascii="Calibri" w:eastAsia="Calibri" w:hAnsi="Calibri" w:cs="Times New Roman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4"/>
        <w:gridCol w:w="708"/>
        <w:gridCol w:w="426"/>
        <w:gridCol w:w="3685"/>
        <w:gridCol w:w="374"/>
      </w:tblGrid>
      <w:tr w:rsidR="004E2FFE" w:rsidTr="00EB3F80">
        <w:trPr>
          <w:trHeight w:val="567"/>
        </w:trPr>
        <w:tc>
          <w:tcPr>
            <w:tcW w:w="9016" w:type="dxa"/>
            <w:gridSpan w:val="6"/>
            <w:tcBorders>
              <w:bottom w:val="nil"/>
            </w:tcBorders>
            <w:vAlign w:val="center"/>
          </w:tcPr>
          <w:p w:rsidR="004E2FFE" w:rsidRPr="004E2FFE" w:rsidRDefault="004E2FFE" w:rsidP="004E2FFE">
            <w:pPr>
              <w:pStyle w:val="ListParagraph"/>
              <w:numPr>
                <w:ilvl w:val="0"/>
                <w:numId w:val="1"/>
              </w:numPr>
            </w:pPr>
            <w:r w:rsidRPr="004E2FFE">
              <w:rPr>
                <w:b/>
              </w:rPr>
              <w:t>PRIJAVA (popunjava student/ica)</w:t>
            </w:r>
          </w:p>
        </w:tc>
      </w:tr>
      <w:tr w:rsidR="004121A7" w:rsidTr="00F8581E">
        <w:trPr>
          <w:trHeight w:val="502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Ime i prezime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-1309465164"/>
            <w:lock w:val="sdtLocked"/>
            <w:placeholder>
              <w:docPart w:val="FE13A17049A94F78A5229339717BC8D5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4121A7" w:rsidRDefault="00127AAA" w:rsidP="004E2FFE">
                <w: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F8581E">
        <w:trPr>
          <w:trHeight w:val="414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Adresa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-1856412541"/>
            <w:lock w:val="sdtLocked"/>
            <w:placeholder>
              <w:docPart w:val="45B12B00609749E5A705E31B38DD88AB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4121A7" w:rsidRDefault="00127AAA" w:rsidP="004E2FFE"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F8581E">
        <w:trPr>
          <w:trHeight w:val="421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OIB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1126438012"/>
            <w:lock w:val="sdtLocked"/>
            <w:placeholder>
              <w:docPart w:val="42AB5CCFCAAE4426B4A8FAE8019701DC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4121A7" w:rsidRDefault="00127AAA" w:rsidP="004E2FFE"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F8581E">
        <w:trPr>
          <w:trHeight w:val="412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e-mail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757714497"/>
            <w:lock w:val="sdtLocked"/>
            <w:placeholder>
              <w:docPart w:val="8055C7522F2549948B70582BA043B261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4121A7" w:rsidRDefault="00127AAA" w:rsidP="004E2FFE"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F8581E">
        <w:trPr>
          <w:trHeight w:val="418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Broj mobitela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-285045809"/>
            <w:lock w:val="sdtLocked"/>
            <w:placeholder>
              <w:docPart w:val="6A32B1462FCF4D53A3C20ED317113C99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121A7" w:rsidRDefault="00127AAA" w:rsidP="004E2FFE"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4121A7">
        <w:trPr>
          <w:trHeight w:val="882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:rsidR="004121A7" w:rsidRPr="004E2FFE" w:rsidRDefault="004121A7" w:rsidP="004E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Pr="004E2FFE" w:rsidRDefault="004121A7" w:rsidP="004E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121A7" w:rsidRDefault="004121A7" w:rsidP="004E2FFE">
            <w:pPr>
              <w:jc w:val="center"/>
            </w:pPr>
            <w:r>
              <w:t>Potpis studenta/ice</w:t>
            </w:r>
            <w:r>
              <w:br/>
            </w:r>
            <w:r w:rsidRPr="004E2FFE">
              <w:rPr>
                <w:sz w:val="16"/>
                <w:szCs w:val="16"/>
              </w:rPr>
              <w:t>(</w:t>
            </w:r>
            <w:r w:rsidR="00C71CCC" w:rsidRPr="00144DA5">
              <w:rPr>
                <w:sz w:val="14"/>
                <w:szCs w:val="14"/>
              </w:rPr>
              <w:t>ako</w:t>
            </w:r>
            <w:r w:rsidRPr="00144DA5">
              <w:rPr>
                <w:sz w:val="14"/>
                <w:szCs w:val="14"/>
              </w:rPr>
              <w:t xml:space="preserve"> dokument nije </w:t>
            </w:r>
            <w:r w:rsidR="00C71CCC" w:rsidRPr="00144DA5">
              <w:rPr>
                <w:sz w:val="14"/>
                <w:szCs w:val="14"/>
              </w:rPr>
              <w:t>potpisan</w:t>
            </w:r>
            <w:r w:rsidRPr="00144DA5">
              <w:rPr>
                <w:sz w:val="14"/>
                <w:szCs w:val="14"/>
              </w:rPr>
              <w:t xml:space="preserve"> </w:t>
            </w:r>
            <w:r w:rsidR="00C71CCC" w:rsidRPr="00144DA5">
              <w:rPr>
                <w:sz w:val="14"/>
                <w:szCs w:val="14"/>
              </w:rPr>
              <w:t xml:space="preserve">kvalificiranim </w:t>
            </w:r>
            <w:r w:rsidRPr="00144DA5">
              <w:rPr>
                <w:sz w:val="14"/>
                <w:szCs w:val="14"/>
              </w:rPr>
              <w:t>elektroničkim potpisom</w:t>
            </w:r>
            <w:r w:rsidRPr="004E2FFE">
              <w:rPr>
                <w:sz w:val="16"/>
                <w:szCs w:val="16"/>
              </w:rPr>
              <w:t>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>
            <w:pPr>
              <w:jc w:val="center"/>
            </w:pPr>
          </w:p>
        </w:tc>
      </w:tr>
      <w:tr w:rsidR="00EB3F80" w:rsidTr="00F8581E">
        <w:trPr>
          <w:trHeight w:val="248"/>
        </w:trPr>
        <w:tc>
          <w:tcPr>
            <w:tcW w:w="45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B3F80" w:rsidRPr="00144DA5" w:rsidRDefault="00EB3F80" w:rsidP="00144DA5">
            <w:pPr>
              <w:ind w:left="1589"/>
              <w:rPr>
                <w:sz w:val="14"/>
                <w:szCs w:val="14"/>
              </w:rPr>
            </w:pPr>
            <w:r w:rsidRPr="00144DA5">
              <w:rPr>
                <w:sz w:val="14"/>
                <w:szCs w:val="14"/>
              </w:rPr>
              <w:t>Za točnost podataka jamčim</w:t>
            </w:r>
            <w:r w:rsidRPr="00144DA5">
              <w:rPr>
                <w:sz w:val="14"/>
                <w:szCs w:val="14"/>
              </w:rPr>
              <w:br/>
              <w:t>pod kaznenom i materijalnom odgovornošću</w:t>
            </w:r>
            <w:r w:rsidR="00144DA5">
              <w:rPr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F80" w:rsidRDefault="00EB3F80" w:rsidP="004E2FFE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F80" w:rsidRDefault="00EB3F80" w:rsidP="004E2FFE"/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3F80" w:rsidRDefault="00EB3F80" w:rsidP="004E2FFE"/>
        </w:tc>
      </w:tr>
      <w:tr w:rsidR="00EB3F80" w:rsidTr="00F8581E">
        <w:trPr>
          <w:trHeight w:val="172"/>
        </w:trPr>
        <w:tc>
          <w:tcPr>
            <w:tcW w:w="4531" w:type="dxa"/>
            <w:gridSpan w:val="3"/>
            <w:tcBorders>
              <w:top w:val="nil"/>
              <w:right w:val="nil"/>
            </w:tcBorders>
            <w:vAlign w:val="center"/>
          </w:tcPr>
          <w:p w:rsidR="00EB3F80" w:rsidRPr="004E2FFE" w:rsidRDefault="00EB3F80" w:rsidP="004E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top w:val="nil"/>
              <w:left w:val="nil"/>
            </w:tcBorders>
            <w:vAlign w:val="center"/>
          </w:tcPr>
          <w:p w:rsidR="00EB3F80" w:rsidRDefault="00EB3F80" w:rsidP="004E2FFE"/>
        </w:tc>
      </w:tr>
    </w:tbl>
    <w:p w:rsidR="00A00E8A" w:rsidRDefault="00A00E8A" w:rsidP="004E5E91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3118"/>
        <w:gridCol w:w="709"/>
        <w:gridCol w:w="1559"/>
        <w:gridCol w:w="426"/>
        <w:gridCol w:w="992"/>
        <w:gridCol w:w="425"/>
        <w:gridCol w:w="1843"/>
        <w:gridCol w:w="425"/>
      </w:tblGrid>
      <w:tr w:rsidR="00AD5F77" w:rsidTr="004F6AE4">
        <w:trPr>
          <w:trHeight w:val="567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5F77" w:rsidRPr="00AD5F77" w:rsidRDefault="00AD5F77" w:rsidP="00AD5F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AD5F77">
              <w:rPr>
                <w:b/>
              </w:rPr>
              <w:t>POTVRDA (popunjava sastavnica/samostalni studij)</w:t>
            </w:r>
          </w:p>
        </w:tc>
      </w:tr>
      <w:tr w:rsidR="009C7E85" w:rsidTr="002F12A6">
        <w:trPr>
          <w:trHeight w:val="569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7E85" w:rsidRPr="00EB6862" w:rsidRDefault="009C7E85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>Naziv sastavnice/samostalnog studija</w:t>
            </w:r>
          </w:p>
        </w:tc>
        <w:sdt>
          <w:sdtPr>
            <w:rPr>
              <w:sz w:val="20"/>
              <w:szCs w:val="20"/>
            </w:rPr>
            <w:id w:val="-942230090"/>
            <w:lock w:val="sdtLocked"/>
            <w:placeholder>
              <w:docPart w:val="717D378D84404FB0B78D6283BE59B758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9C7E85" w:rsidRPr="00EB6862" w:rsidRDefault="00524E48" w:rsidP="002F12A6">
                <w:pPr>
                  <w:rPr>
                    <w:sz w:val="20"/>
                    <w:szCs w:val="20"/>
                  </w:rPr>
                </w:pPr>
                <w:r w:rsidRPr="00EB6862">
                  <w:rPr>
                    <w:rStyle w:val="PlaceholderText"/>
                    <w:sz w:val="20"/>
                    <w:szCs w:val="20"/>
                  </w:rPr>
                  <w:t xml:space="preserve">                                                               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9C7E85" w:rsidRDefault="009C7E85" w:rsidP="00AD5F77"/>
        </w:tc>
      </w:tr>
      <w:tr w:rsidR="00812F6D" w:rsidTr="002F12A6">
        <w:trPr>
          <w:trHeight w:val="426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2F6D" w:rsidRPr="00EB6862" w:rsidRDefault="00812F6D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>Student/ica je upisan/a kao redoviti student/ica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12F6D" w:rsidRPr="00EB6862" w:rsidRDefault="00812F6D" w:rsidP="00812F6D">
            <w:pPr>
              <w:jc w:val="center"/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 xml:space="preserve">DA </w:t>
            </w:r>
            <w:sdt>
              <w:sdtPr>
                <w:rPr>
                  <w:sz w:val="20"/>
                  <w:szCs w:val="20"/>
                </w:rPr>
                <w:id w:val="410820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2F6D" w:rsidRPr="00EB6862" w:rsidRDefault="00812F6D" w:rsidP="00812F6D">
            <w:pPr>
              <w:jc w:val="center"/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 xml:space="preserve">NE </w:t>
            </w:r>
            <w:sdt>
              <w:sdtPr>
                <w:rPr>
                  <w:sz w:val="20"/>
                  <w:szCs w:val="20"/>
                </w:rPr>
                <w:id w:val="17599471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B6862" w:rsidTr="00864536">
        <w:trPr>
          <w:trHeight w:val="839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6862" w:rsidRPr="00EB6862" w:rsidRDefault="00EB6862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>Naziv, razina (ciklus visokog obrazovanja) i vrsta studija te naziv smjera (modula) ako postoji</w:t>
            </w:r>
          </w:p>
        </w:tc>
        <w:sdt>
          <w:sdtPr>
            <w:rPr>
              <w:sz w:val="20"/>
              <w:szCs w:val="20"/>
            </w:rPr>
            <w:id w:val="-1977519901"/>
            <w:lock w:val="sdtLocked"/>
            <w:placeholder>
              <w:docPart w:val="E377A0B8C0F7433FA669B176D96E65B1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B6862" w:rsidRPr="00EB6862" w:rsidRDefault="002F12A6" w:rsidP="002F12A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EB6862" w:rsidRPr="00EB6862" w:rsidRDefault="00EB6862" w:rsidP="00812F6D">
            <w:pPr>
              <w:jc w:val="center"/>
              <w:rPr>
                <w:sz w:val="20"/>
                <w:szCs w:val="20"/>
              </w:rPr>
            </w:pPr>
          </w:p>
        </w:tc>
      </w:tr>
      <w:tr w:rsidR="00723BC7" w:rsidTr="002F12A6">
        <w:trPr>
          <w:trHeight w:val="842"/>
        </w:trPr>
        <w:tc>
          <w:tcPr>
            <w:tcW w:w="1049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BC7" w:rsidRPr="00EB6862" w:rsidRDefault="00723BC7" w:rsidP="00723BC7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723BC7">
              <w:rPr>
                <w:sz w:val="20"/>
                <w:szCs w:val="20"/>
              </w:rPr>
              <w:t>Student/ica je upisan/a u</w:t>
            </w:r>
            <w:r>
              <w:rPr>
                <w:sz w:val="20"/>
                <w:szCs w:val="20"/>
              </w:rPr>
              <w:t xml:space="preserve"> </w:t>
            </w:r>
            <w:r w:rsidRPr="00723BC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562737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723BC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261612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723BC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686850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723BC7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65495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723BC7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057160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723BC7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344323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723BC7">
              <w:rPr>
                <w:sz w:val="20"/>
                <w:szCs w:val="20"/>
              </w:rPr>
              <w:t>godinu studijskog programa</w:t>
            </w:r>
          </w:p>
        </w:tc>
      </w:tr>
      <w:tr w:rsidR="004F6AE4" w:rsidTr="002F12A6">
        <w:trPr>
          <w:trHeight w:val="1133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6AE4" w:rsidRPr="00EB6862" w:rsidRDefault="004F6AE4" w:rsidP="00705BB5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C61696">
              <w:rPr>
                <w:sz w:val="20"/>
                <w:szCs w:val="20"/>
              </w:rPr>
              <w:t xml:space="preserve">Student/ica je </w:t>
            </w:r>
            <w:r>
              <w:rPr>
                <w:color w:val="000000"/>
                <w:sz w:val="20"/>
                <w:szCs w:val="20"/>
              </w:rPr>
              <w:t>u svakoj godini dosadašnjih</w:t>
            </w:r>
            <w:r w:rsidRPr="00C61696">
              <w:rPr>
                <w:color w:val="000000"/>
                <w:sz w:val="20"/>
                <w:szCs w:val="20"/>
              </w:rPr>
              <w:t xml:space="preserve"> studija ostvario/la najmanje 60 ECTS-a</w:t>
            </w:r>
            <w:r>
              <w:rPr>
                <w:color w:val="000000"/>
                <w:sz w:val="20"/>
                <w:szCs w:val="20"/>
              </w:rPr>
              <w:t xml:space="preserve"> (uključujući i 1. i 2. ciklus visokog obrazovanja; računajući izborne, ali ne i fakultativne kolegije;</w:t>
            </w:r>
            <w:r w:rsidRPr="0097656A">
              <w:t xml:space="preserve"> </w:t>
            </w:r>
            <w:r w:rsidRPr="0097656A">
              <w:rPr>
                <w:color w:val="000000"/>
                <w:sz w:val="20"/>
                <w:szCs w:val="20"/>
              </w:rPr>
              <w:t>ne računaju</w:t>
            </w:r>
            <w:r>
              <w:rPr>
                <w:color w:val="000000"/>
                <w:sz w:val="20"/>
                <w:szCs w:val="20"/>
              </w:rPr>
              <w:t>ći ECTS bodove ostvarene</w:t>
            </w:r>
            <w:r w:rsidRPr="0097656A">
              <w:rPr>
                <w:color w:val="000000"/>
                <w:sz w:val="20"/>
                <w:szCs w:val="20"/>
              </w:rPr>
              <w:t xml:space="preserve"> u tekućoj akademskoj godini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AE4" w:rsidRPr="00EB6862" w:rsidRDefault="004F6AE4" w:rsidP="00705BB5">
            <w:pPr>
              <w:jc w:val="center"/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 xml:space="preserve">DA </w:t>
            </w:r>
            <w:sdt>
              <w:sdtPr>
                <w:rPr>
                  <w:sz w:val="20"/>
                  <w:szCs w:val="20"/>
                </w:rPr>
                <w:id w:val="-17683826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F6AE4" w:rsidRPr="00EB6862" w:rsidRDefault="004F6AE4" w:rsidP="00705BB5">
            <w:pPr>
              <w:jc w:val="center"/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 xml:space="preserve">NE </w:t>
            </w:r>
            <w:sdt>
              <w:sdtPr>
                <w:rPr>
                  <w:sz w:val="20"/>
                  <w:szCs w:val="20"/>
                </w:rPr>
                <w:id w:val="-12284532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12F6D" w:rsidTr="002F12A6">
        <w:trPr>
          <w:trHeight w:val="993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2F6D" w:rsidRPr="00EB6862" w:rsidRDefault="004F6AE4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4F6AE4">
              <w:rPr>
                <w:color w:val="000000"/>
                <w:sz w:val="20"/>
                <w:szCs w:val="20"/>
              </w:rPr>
              <w:t xml:space="preserve">Student/ica je završio/la preddiplomski studij u predviđenom roku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4F6AE4">
              <w:rPr>
                <w:color w:val="000000"/>
                <w:sz w:val="20"/>
                <w:szCs w:val="20"/>
              </w:rPr>
              <w:t>ispunjava se samo za studente/ice diplomskog studija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F6D" w:rsidRPr="00EB6862" w:rsidRDefault="00812F6D" w:rsidP="00812F6D">
            <w:pPr>
              <w:jc w:val="center"/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 xml:space="preserve">DA </w:t>
            </w:r>
            <w:sdt>
              <w:sdtPr>
                <w:rPr>
                  <w:sz w:val="20"/>
                  <w:szCs w:val="20"/>
                </w:rPr>
                <w:id w:val="-5838413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2F6D" w:rsidRPr="00EB6862" w:rsidRDefault="00812F6D" w:rsidP="00812F6D">
            <w:pPr>
              <w:jc w:val="center"/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 xml:space="preserve">NE </w:t>
            </w:r>
            <w:sdt>
              <w:sdtPr>
                <w:rPr>
                  <w:sz w:val="20"/>
                  <w:szCs w:val="20"/>
                </w:rPr>
                <w:id w:val="12926352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D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E85" w:rsidTr="002F12A6">
        <w:trPr>
          <w:trHeight w:val="851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7E85" w:rsidRPr="00EB6862" w:rsidRDefault="002F12A6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604E91">
              <w:rPr>
                <w:sz w:val="20"/>
                <w:szCs w:val="20"/>
              </w:rPr>
              <w:t>Prosjek ocjena</w:t>
            </w:r>
            <w:r>
              <w:rPr>
                <w:sz w:val="20"/>
                <w:szCs w:val="20"/>
              </w:rPr>
              <w:t xml:space="preserve"> </w:t>
            </w:r>
            <w:r w:rsidRPr="00604E91">
              <w:rPr>
                <w:sz w:val="20"/>
                <w:szCs w:val="20"/>
              </w:rPr>
              <w:t>(zaokruženo na 3 decimale,</w:t>
            </w:r>
            <w:r>
              <w:rPr>
                <w:sz w:val="20"/>
                <w:szCs w:val="20"/>
              </w:rPr>
              <w:t xml:space="preserve"> </w:t>
            </w:r>
            <w:r w:rsidRPr="00340CCA">
              <w:rPr>
                <w:sz w:val="20"/>
                <w:szCs w:val="20"/>
              </w:rPr>
              <w:t>uključujući i 1. i 2. ciklus visokog obrazovanja</w:t>
            </w:r>
            <w:r>
              <w:rPr>
                <w:sz w:val="20"/>
                <w:szCs w:val="20"/>
              </w:rPr>
              <w:t>,</w:t>
            </w:r>
            <w:r w:rsidRPr="002565B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sukladno čl. 2</w:t>
            </w:r>
            <w:r w:rsidRPr="00A63613">
              <w:rPr>
                <w:color w:val="000000"/>
                <w:sz w:val="20"/>
                <w:szCs w:val="20"/>
              </w:rPr>
              <w:t>. st. 2.</w:t>
            </w:r>
            <w:r>
              <w:rPr>
                <w:color w:val="000000"/>
                <w:sz w:val="20"/>
                <w:szCs w:val="20"/>
              </w:rPr>
              <w:t xml:space="preserve"> i</w:t>
            </w:r>
            <w:r w:rsidRPr="00A6361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čl. 3. st. 2. </w:t>
            </w:r>
            <w:r w:rsidRPr="00A63613">
              <w:rPr>
                <w:sz w:val="20"/>
                <w:szCs w:val="20"/>
              </w:rPr>
              <w:t>Pravilnika</w:t>
            </w:r>
            <w:r>
              <w:t>)</w:t>
            </w:r>
          </w:p>
        </w:tc>
        <w:sdt>
          <w:sdtPr>
            <w:rPr>
              <w:sz w:val="20"/>
              <w:szCs w:val="20"/>
            </w:rPr>
            <w:id w:val="1294946237"/>
            <w:lock w:val="sdtLocked"/>
            <w:placeholder>
              <w:docPart w:val="A4DFD1BA775C46A7AD6C4D07E3953EB7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9C7E85" w:rsidRPr="00EB6862" w:rsidRDefault="002F12A6" w:rsidP="002F12A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9C7E85" w:rsidRDefault="009C7E85" w:rsidP="00AD5F77"/>
        </w:tc>
      </w:tr>
      <w:tr w:rsidR="00882470" w:rsidTr="00864536">
        <w:trPr>
          <w:trHeight w:val="1089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2470" w:rsidRPr="002F12A6" w:rsidRDefault="00882470" w:rsidP="009C7E8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2F12A6">
              <w:rPr>
                <w:sz w:val="18"/>
                <w:szCs w:val="18"/>
              </w:rPr>
              <w:t>Ime i prezime (velikim slovima) ovlaštene osobe koja jamči za točnost podataka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82470" w:rsidRPr="00EB6862" w:rsidRDefault="00882470" w:rsidP="00882470">
            <w:pPr>
              <w:jc w:val="center"/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>M.P.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82470" w:rsidRPr="00EB6862" w:rsidRDefault="00882470" w:rsidP="00AD5F77">
            <w:pPr>
              <w:rPr>
                <w:sz w:val="20"/>
                <w:szCs w:val="20"/>
              </w:rPr>
            </w:pPr>
            <w:r w:rsidRPr="00EB6862">
              <w:rPr>
                <w:sz w:val="20"/>
                <w:szCs w:val="20"/>
              </w:rPr>
              <w:t>Potpis ovlaštene osobe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882470" w:rsidRDefault="00882470" w:rsidP="00AD5F77"/>
        </w:tc>
      </w:tr>
      <w:tr w:rsidR="00882470" w:rsidTr="00864536">
        <w:trPr>
          <w:trHeight w:val="56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2470" w:rsidRPr="00A00E8A" w:rsidRDefault="00882470" w:rsidP="001C705C">
            <w:pPr>
              <w:pStyle w:val="ListParagraph"/>
              <w:ind w:left="792"/>
            </w:pPr>
          </w:p>
        </w:tc>
        <w:sdt>
          <w:sdtPr>
            <w:id w:val="178093564"/>
            <w:lock w:val="sdtLocked"/>
            <w:placeholder>
              <w:docPart w:val="EC33308D23564CD5B4D6A127810CA3E3"/>
            </w:placeholder>
            <w:showingPlcHdr/>
            <w:text/>
          </w:sdtPr>
          <w:sdtEndPr/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82470" w:rsidRPr="00A00E8A" w:rsidRDefault="00882470" w:rsidP="002F12A6">
                <w:pPr>
                  <w:pStyle w:val="ListParagraph"/>
                  <w:ind w:left="35"/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  <w:r w:rsidR="001A2D23">
                  <w:rPr>
                    <w:rStyle w:val="PlaceholderText"/>
                  </w:rPr>
                  <w:t xml:space="preserve">   </w:t>
                </w:r>
                <w:r>
                  <w:rPr>
                    <w:rStyle w:val="PlaceholderText"/>
                  </w:rPr>
                  <w:t xml:space="preserve">          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70" w:rsidRPr="00A00E8A" w:rsidRDefault="00882470" w:rsidP="001C705C">
            <w:pPr>
              <w:pStyle w:val="ListParagraph"/>
              <w:ind w:left="792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70" w:rsidRDefault="00882470" w:rsidP="00AD5F77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70" w:rsidRDefault="00882470" w:rsidP="00AD5F7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470" w:rsidRDefault="00882470" w:rsidP="00AD5F77"/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882470" w:rsidRDefault="00882470" w:rsidP="00AD5F77"/>
        </w:tc>
      </w:tr>
      <w:tr w:rsidR="00F62967" w:rsidTr="002F12A6">
        <w:trPr>
          <w:trHeight w:val="567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967" w:rsidRPr="00A00E8A" w:rsidRDefault="00F62967" w:rsidP="001C705C">
            <w:pPr>
              <w:pStyle w:val="ListParagraph"/>
              <w:ind w:left="792"/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62967" w:rsidRPr="00F62967" w:rsidRDefault="00F62967" w:rsidP="00F62967">
            <w:pPr>
              <w:jc w:val="center"/>
              <w:rPr>
                <w:sz w:val="14"/>
                <w:szCs w:val="14"/>
              </w:rPr>
            </w:pPr>
            <w:r w:rsidRPr="00F62967">
              <w:rPr>
                <w:sz w:val="14"/>
                <w:szCs w:val="14"/>
              </w:rPr>
              <w:t>(</w:t>
            </w:r>
            <w:r w:rsidR="00C71CCC">
              <w:rPr>
                <w:sz w:val="14"/>
                <w:szCs w:val="14"/>
              </w:rPr>
              <w:t>ako</w:t>
            </w:r>
            <w:r w:rsidRPr="00F62967">
              <w:rPr>
                <w:sz w:val="14"/>
                <w:szCs w:val="14"/>
              </w:rPr>
              <w:t xml:space="preserve"> dokument nije potpisan </w:t>
            </w:r>
            <w:r w:rsidR="00C71CCC">
              <w:rPr>
                <w:sz w:val="14"/>
                <w:szCs w:val="14"/>
              </w:rPr>
              <w:t xml:space="preserve">kvalificiranim </w:t>
            </w:r>
            <w:r w:rsidRPr="00F62967">
              <w:rPr>
                <w:sz w:val="14"/>
                <w:szCs w:val="14"/>
              </w:rPr>
              <w:t xml:space="preserve">elektroničkim potpisom i pečatiran </w:t>
            </w:r>
            <w:r w:rsidR="00C71CCC">
              <w:rPr>
                <w:sz w:val="14"/>
                <w:szCs w:val="14"/>
              </w:rPr>
              <w:t xml:space="preserve">kvalificiranim </w:t>
            </w:r>
            <w:r w:rsidRPr="00F62967">
              <w:rPr>
                <w:sz w:val="14"/>
                <w:szCs w:val="14"/>
              </w:rPr>
              <w:t>elektroničkim pečatom)</w:t>
            </w:r>
          </w:p>
        </w:tc>
      </w:tr>
    </w:tbl>
    <w:p w:rsidR="00695187" w:rsidRDefault="00695187" w:rsidP="004E5E91"/>
    <w:sectPr w:rsidR="00695187" w:rsidSect="00872A05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50A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4301B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BZkPzv3nM6J7JR0Ta9XAk0QiTG03EVW2D1MmtC7HXYvw4XuEbYZdPxfzdy3957Wz/mfX5xFU3smvEjJOw/Qulg==" w:salt="kxIVvS7aQcvfmrw7mgAu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A7"/>
    <w:rsid w:val="00127AAA"/>
    <w:rsid w:val="00144DA5"/>
    <w:rsid w:val="001564D9"/>
    <w:rsid w:val="001A2D23"/>
    <w:rsid w:val="001C705C"/>
    <w:rsid w:val="0022290C"/>
    <w:rsid w:val="00271FD3"/>
    <w:rsid w:val="002F12A6"/>
    <w:rsid w:val="004121A7"/>
    <w:rsid w:val="00415CA0"/>
    <w:rsid w:val="004E2FFE"/>
    <w:rsid w:val="004E5E91"/>
    <w:rsid w:val="004F6AE4"/>
    <w:rsid w:val="00524E48"/>
    <w:rsid w:val="005C60EA"/>
    <w:rsid w:val="00695187"/>
    <w:rsid w:val="0071208A"/>
    <w:rsid w:val="00723BC7"/>
    <w:rsid w:val="00812F6D"/>
    <w:rsid w:val="00864536"/>
    <w:rsid w:val="00872A05"/>
    <w:rsid w:val="00882470"/>
    <w:rsid w:val="00894254"/>
    <w:rsid w:val="009138A7"/>
    <w:rsid w:val="00971C87"/>
    <w:rsid w:val="00974157"/>
    <w:rsid w:val="009C7E85"/>
    <w:rsid w:val="00A00E8A"/>
    <w:rsid w:val="00AD5F77"/>
    <w:rsid w:val="00C71CCC"/>
    <w:rsid w:val="00CA573E"/>
    <w:rsid w:val="00DE1882"/>
    <w:rsid w:val="00EB3F80"/>
    <w:rsid w:val="00EB6862"/>
    <w:rsid w:val="00F62967"/>
    <w:rsid w:val="00F8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B14EF-DB51-4F69-A2EA-77E5E22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E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7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ranka\Downloads\Obrazac%20K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13A17049A94F78A5229339717B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2255-3686-4B81-90AA-ADA1C0E3A3C5}"/>
      </w:docPartPr>
      <w:docPartBody>
        <w:p w:rsidR="00000000" w:rsidRDefault="00CB508D">
          <w:pPr>
            <w:pStyle w:val="FE13A17049A94F78A5229339717BC8D5"/>
          </w:pPr>
          <w:r>
            <w:t xml:space="preserve">                                                      </w:t>
          </w:r>
        </w:p>
      </w:docPartBody>
    </w:docPart>
    <w:docPart>
      <w:docPartPr>
        <w:name w:val="45B12B00609749E5A705E31B38DD8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98BD-E305-43DB-972E-4A807D28E879}"/>
      </w:docPartPr>
      <w:docPartBody>
        <w:p w:rsidR="00000000" w:rsidRDefault="00CB508D">
          <w:pPr>
            <w:pStyle w:val="45B12B00609749E5A705E31B38DD88AB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42AB5CCFCAAE4426B4A8FAE80197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04FA0-BABB-4FC3-A01F-CD58E5506B33}"/>
      </w:docPartPr>
      <w:docPartBody>
        <w:p w:rsidR="00000000" w:rsidRDefault="00CB508D">
          <w:pPr>
            <w:pStyle w:val="42AB5CCFCAAE4426B4A8FAE8019701DC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8055C7522F2549948B70582BA043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63B78-2F58-40C4-BFD7-DB72C2BF0153}"/>
      </w:docPartPr>
      <w:docPartBody>
        <w:p w:rsidR="00000000" w:rsidRDefault="00CB508D">
          <w:pPr>
            <w:pStyle w:val="8055C7522F2549948B70582BA043B261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6A32B1462FCF4D53A3C20ED31711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7678B-F732-4ED4-AED6-6FA74803BEFF}"/>
      </w:docPartPr>
      <w:docPartBody>
        <w:p w:rsidR="00000000" w:rsidRDefault="00CB508D">
          <w:pPr>
            <w:pStyle w:val="6A32B1462FCF4D53A3C20ED317113C99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717D378D84404FB0B78D6283BE59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3AFD3-17FD-414E-AAAE-A255181136E0}"/>
      </w:docPartPr>
      <w:docPartBody>
        <w:p w:rsidR="00000000" w:rsidRDefault="00CB508D">
          <w:pPr>
            <w:pStyle w:val="717D378D84404FB0B78D6283BE59B758"/>
          </w:pPr>
          <w:r w:rsidRPr="00EB6862">
            <w:rPr>
              <w:rStyle w:val="PlaceholderText"/>
              <w:sz w:val="20"/>
              <w:szCs w:val="20"/>
            </w:rPr>
            <w:t xml:space="preserve">                                                                </w:t>
          </w:r>
        </w:p>
      </w:docPartBody>
    </w:docPart>
    <w:docPart>
      <w:docPartPr>
        <w:name w:val="E377A0B8C0F7433FA669B176D96E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F860-6E6B-49E9-9DFF-FDD45C397150}"/>
      </w:docPartPr>
      <w:docPartBody>
        <w:p w:rsidR="00000000" w:rsidRDefault="00CB508D">
          <w:pPr>
            <w:pStyle w:val="E377A0B8C0F7433FA669B176D96E65B1"/>
          </w:pPr>
          <w:r>
            <w:rPr>
              <w:rStyle w:val="PlaceholderText"/>
            </w:rPr>
            <w:t xml:space="preserve">           </w:t>
          </w: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A4DFD1BA775C46A7AD6C4D07E3953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5F00-1AD3-4A2A-B0AD-6D7B351AF0FA}"/>
      </w:docPartPr>
      <w:docPartBody>
        <w:p w:rsidR="00000000" w:rsidRDefault="00CB508D">
          <w:pPr>
            <w:pStyle w:val="A4DFD1BA775C46A7AD6C4D07E3953EB7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EC33308D23564CD5B4D6A127810CA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4E20-AACF-4051-A128-893C904A836E}"/>
      </w:docPartPr>
      <w:docPartBody>
        <w:p w:rsidR="00000000" w:rsidRDefault="00CB508D">
          <w:pPr>
            <w:pStyle w:val="EC33308D23564CD5B4D6A127810CA3E3"/>
          </w:pPr>
          <w:r>
            <w:rPr>
              <w:rStyle w:val="PlaceholderText"/>
            </w:rPr>
            <w:t xml:space="preserve">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8D"/>
    <w:rsid w:val="00C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13A17049A94F78A5229339717BC8D5">
    <w:name w:val="FE13A17049A94F78A5229339717BC8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B12B00609749E5A705E31B38DD88AB">
    <w:name w:val="45B12B00609749E5A705E31B38DD88AB"/>
  </w:style>
  <w:style w:type="paragraph" w:customStyle="1" w:styleId="42AB5CCFCAAE4426B4A8FAE8019701DC">
    <w:name w:val="42AB5CCFCAAE4426B4A8FAE8019701DC"/>
  </w:style>
  <w:style w:type="paragraph" w:customStyle="1" w:styleId="8055C7522F2549948B70582BA043B261">
    <w:name w:val="8055C7522F2549948B70582BA043B261"/>
  </w:style>
  <w:style w:type="paragraph" w:customStyle="1" w:styleId="6A32B1462FCF4D53A3C20ED317113C99">
    <w:name w:val="6A32B1462FCF4D53A3C20ED317113C99"/>
  </w:style>
  <w:style w:type="paragraph" w:customStyle="1" w:styleId="717D378D84404FB0B78D6283BE59B758">
    <w:name w:val="717D378D84404FB0B78D6283BE59B758"/>
  </w:style>
  <w:style w:type="paragraph" w:customStyle="1" w:styleId="E377A0B8C0F7433FA669B176D96E65B1">
    <w:name w:val="E377A0B8C0F7433FA669B176D96E65B1"/>
  </w:style>
  <w:style w:type="paragraph" w:customStyle="1" w:styleId="A4DFD1BA775C46A7AD6C4D07E3953EB7">
    <w:name w:val="A4DFD1BA775C46A7AD6C4D07E3953EB7"/>
  </w:style>
  <w:style w:type="paragraph" w:customStyle="1" w:styleId="EC33308D23564CD5B4D6A127810CA3E3">
    <w:name w:val="EC33308D23564CD5B4D6A127810CA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K2.dotx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2022-02-08T10:45:00Z</dcterms:created>
  <dcterms:modified xsi:type="dcterms:W3CDTF">2022-02-08T10:45:00Z</dcterms:modified>
</cp:coreProperties>
</file>