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B3" w:rsidRDefault="00E0439E" w:rsidP="00E0439E">
      <w:pPr>
        <w:spacing w:after="60"/>
        <w:jc w:val="right"/>
        <w:rPr>
          <w:rFonts w:eastAsia="Calibri"/>
          <w:sz w:val="22"/>
          <w:szCs w:val="22"/>
        </w:rPr>
      </w:pPr>
      <w:r>
        <w:t xml:space="preserve">Obrazac </w:t>
      </w:r>
      <w:r w:rsidR="00226F6E">
        <w:t>S</w:t>
      </w:r>
    </w:p>
    <w:p w:rsidR="00E0439E" w:rsidRDefault="00E0439E" w:rsidP="002B5FB3">
      <w:pPr>
        <w:spacing w:after="60"/>
        <w:rPr>
          <w:rFonts w:eastAsia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536"/>
      </w:tblGrid>
      <w:tr w:rsidR="00A86136" w:rsidTr="00A86136">
        <w:tc>
          <w:tcPr>
            <w:tcW w:w="1696" w:type="dxa"/>
          </w:tcPr>
          <w:p w:rsidR="00A86136" w:rsidRDefault="00A86136" w:rsidP="002B5FB3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i prezime:</w:t>
            </w:r>
          </w:p>
        </w:tc>
        <w:sdt>
          <w:sdtPr>
            <w:rPr>
              <w:rFonts w:eastAsia="Calibri"/>
              <w:sz w:val="22"/>
              <w:szCs w:val="22"/>
            </w:rPr>
            <w:id w:val="-708175438"/>
            <w:lock w:val="sdtLocked"/>
            <w:placeholder>
              <w:docPart w:val="2DB4D168A63C40D994302E8477649962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:rsidR="00A86136" w:rsidRDefault="00A86518" w:rsidP="002B5FB3">
                <w:pPr>
                  <w:spacing w:after="60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 xml:space="preserve">                                                            </w:t>
                </w:r>
              </w:p>
            </w:tc>
          </w:sdtContent>
        </w:sdt>
      </w:tr>
      <w:tr w:rsidR="00A86136" w:rsidTr="00A86136">
        <w:tc>
          <w:tcPr>
            <w:tcW w:w="1696" w:type="dxa"/>
          </w:tcPr>
          <w:p w:rsidR="00A86136" w:rsidRDefault="00A86136" w:rsidP="002B5FB3">
            <w:pPr>
              <w:spacing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OIB:</w:t>
            </w:r>
          </w:p>
        </w:tc>
        <w:sdt>
          <w:sdtPr>
            <w:rPr>
              <w:rFonts w:eastAsia="Calibri"/>
              <w:sz w:val="22"/>
              <w:szCs w:val="22"/>
            </w:rPr>
            <w:id w:val="-874388709"/>
            <w:lock w:val="sdtLocked"/>
            <w:placeholder>
              <w:docPart w:val="2CDE130B6EB84FFE8F9E8D989AA556CD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86136" w:rsidRDefault="00A86518" w:rsidP="002B5FB3">
                <w:pPr>
                  <w:spacing w:after="60"/>
                  <w:rPr>
                    <w:rFonts w:eastAsia="Calibri"/>
                    <w:sz w:val="22"/>
                    <w:szCs w:val="22"/>
                  </w:rPr>
                </w:pPr>
                <w:r>
                  <w:rPr>
                    <w:rFonts w:eastAsia="Calibri"/>
                    <w:sz w:val="22"/>
                    <w:szCs w:val="22"/>
                  </w:rPr>
                  <w:t xml:space="preserve">                                                 </w:t>
                </w:r>
              </w:p>
            </w:tc>
          </w:sdtContent>
        </w:sdt>
      </w:tr>
    </w:tbl>
    <w:p w:rsidR="00A86136" w:rsidRDefault="00A86136" w:rsidP="002B5FB3">
      <w:pPr>
        <w:spacing w:after="60"/>
        <w:rPr>
          <w:rFonts w:eastAsia="Calibri"/>
          <w:sz w:val="22"/>
          <w:szCs w:val="22"/>
        </w:rPr>
      </w:pPr>
    </w:p>
    <w:p w:rsidR="00A86136" w:rsidRDefault="00A86136" w:rsidP="002B5FB3">
      <w:pPr>
        <w:spacing w:after="60"/>
        <w:rPr>
          <w:rFonts w:eastAsia="Calibri"/>
          <w:sz w:val="22"/>
          <w:szCs w:val="22"/>
        </w:rPr>
      </w:pPr>
    </w:p>
    <w:p w:rsidR="002B5FB3" w:rsidRPr="007654D4" w:rsidRDefault="00226F6E" w:rsidP="002B5FB3">
      <w:pPr>
        <w:spacing w:after="60"/>
        <w:jc w:val="center"/>
        <w:rPr>
          <w:rFonts w:eastAsia="Calibri"/>
          <w:b/>
          <w:sz w:val="22"/>
          <w:szCs w:val="22"/>
        </w:rPr>
      </w:pPr>
      <w:r w:rsidRPr="00226F6E">
        <w:rPr>
          <w:rFonts w:eastAsia="Calibri"/>
          <w:b/>
          <w:sz w:val="22"/>
          <w:szCs w:val="22"/>
        </w:rPr>
        <w:t>I Z J A V A</w:t>
      </w:r>
    </w:p>
    <w:p w:rsidR="00226F6E" w:rsidRDefault="00226F6E" w:rsidP="00226F6E">
      <w:pPr>
        <w:spacing w:after="60"/>
        <w:jc w:val="both"/>
        <w:rPr>
          <w:rFonts w:eastAsia="Calibri"/>
          <w:sz w:val="22"/>
          <w:szCs w:val="22"/>
        </w:rPr>
      </w:pPr>
    </w:p>
    <w:p w:rsidR="00226F6E" w:rsidRDefault="00226F6E" w:rsidP="00226F6E">
      <w:pPr>
        <w:spacing w:after="60"/>
        <w:jc w:val="both"/>
        <w:rPr>
          <w:rFonts w:eastAsia="Calibri"/>
          <w:sz w:val="22"/>
          <w:szCs w:val="22"/>
        </w:rPr>
      </w:pPr>
    </w:p>
    <w:p w:rsidR="00226F6E" w:rsidRDefault="00226F6E" w:rsidP="00226F6E">
      <w:pPr>
        <w:spacing w:after="60"/>
        <w:jc w:val="both"/>
        <w:rPr>
          <w:rFonts w:eastAsia="Calibri"/>
          <w:sz w:val="22"/>
          <w:szCs w:val="22"/>
        </w:rPr>
      </w:pPr>
    </w:p>
    <w:p w:rsidR="00226F6E" w:rsidRPr="00226F6E" w:rsidRDefault="00226F6E" w:rsidP="00226F6E">
      <w:pPr>
        <w:spacing w:after="60"/>
        <w:jc w:val="both"/>
        <w:rPr>
          <w:rFonts w:eastAsia="Calibri"/>
          <w:sz w:val="22"/>
          <w:szCs w:val="22"/>
        </w:rPr>
      </w:pPr>
      <w:r w:rsidRPr="00226F6E">
        <w:rPr>
          <w:rFonts w:eastAsia="Calibri"/>
          <w:sz w:val="22"/>
          <w:szCs w:val="22"/>
        </w:rPr>
        <w:t xml:space="preserve">Pod materijalnom i kaznenom odgovornošću izjavljujem: </w:t>
      </w:r>
    </w:p>
    <w:p w:rsidR="00226F6E" w:rsidRPr="00226F6E" w:rsidRDefault="00226F6E" w:rsidP="00226F6E">
      <w:pPr>
        <w:spacing w:after="60"/>
        <w:jc w:val="both"/>
        <w:rPr>
          <w:rFonts w:eastAsia="Calibri"/>
          <w:sz w:val="22"/>
          <w:szCs w:val="22"/>
        </w:rPr>
      </w:pPr>
    </w:p>
    <w:p w:rsidR="00226F6E" w:rsidRPr="00226F6E" w:rsidRDefault="00226F6E" w:rsidP="00226F6E">
      <w:pPr>
        <w:spacing w:after="60"/>
        <w:jc w:val="both"/>
        <w:rPr>
          <w:rFonts w:eastAsia="Calibri"/>
          <w:sz w:val="22"/>
          <w:szCs w:val="22"/>
        </w:rPr>
      </w:pPr>
    </w:p>
    <w:p w:rsidR="002B5FB3" w:rsidRPr="009557C1" w:rsidRDefault="00226F6E" w:rsidP="00226F6E">
      <w:pPr>
        <w:spacing w:after="60"/>
        <w:jc w:val="both"/>
        <w:rPr>
          <w:sz w:val="22"/>
          <w:szCs w:val="22"/>
        </w:rPr>
      </w:pPr>
      <w:r w:rsidRPr="00226F6E">
        <w:rPr>
          <w:rFonts w:eastAsia="Calibri"/>
          <w:sz w:val="22"/>
          <w:szCs w:val="22"/>
        </w:rPr>
        <w:t>da u trenutku podnošenja prijave za dodjelu Stipendije Sveučilišta u Splitu za akademsku godinu 2021./2022. nisam u radnom odnosu niti sam korisnik/ca druge stipendije odnosno da ću se odreći druge stipendije u slučaju da dobijem Stipendiju Sveučilišta u Splitu (nakon isteka roka za izjavljivanje žalbe ili rješenja u povodu žalbe), a o kojem odreknuću ću odmah pisanim putem izvijestiti Sveučilište u Splitu odnosno da ću se pisanim putem odreći Stipendije Sveučilišta u Splitu i vratiti sva sredstva koja sam primio/la na osnovi Stipendije Sveučilišta za akademsku godinu 2021./2022. ako se odlučim primati neku drugu stipendiju.</w:t>
      </w:r>
    </w:p>
    <w:p w:rsidR="002B5FB3" w:rsidRDefault="002B5FB3" w:rsidP="002B5FB3">
      <w:pPr>
        <w:spacing w:after="60"/>
        <w:jc w:val="both"/>
        <w:rPr>
          <w:sz w:val="22"/>
          <w:szCs w:val="22"/>
        </w:rPr>
      </w:pPr>
    </w:p>
    <w:p w:rsidR="002B5FB3" w:rsidRPr="007654D4" w:rsidRDefault="002B5FB3" w:rsidP="002B5FB3">
      <w:pPr>
        <w:tabs>
          <w:tab w:val="left" w:pos="4536"/>
        </w:tabs>
        <w:spacing w:after="60"/>
        <w:rPr>
          <w:rFonts w:eastAsia="Calibri"/>
          <w:sz w:val="22"/>
          <w:szCs w:val="22"/>
        </w:rPr>
      </w:pPr>
    </w:p>
    <w:p w:rsidR="002B5FB3" w:rsidRDefault="002B5FB3" w:rsidP="002B5FB3">
      <w:pPr>
        <w:spacing w:after="60"/>
        <w:rPr>
          <w:rFonts w:eastAsia="Calibri"/>
          <w:sz w:val="22"/>
          <w:szCs w:val="22"/>
        </w:rPr>
      </w:pPr>
    </w:p>
    <w:p w:rsidR="007E4F12" w:rsidRDefault="007E4F12" w:rsidP="002B5FB3">
      <w:pPr>
        <w:spacing w:after="60"/>
        <w:rPr>
          <w:rFonts w:eastAsia="Calibri"/>
          <w:sz w:val="22"/>
          <w:szCs w:val="22"/>
        </w:rPr>
      </w:pPr>
    </w:p>
    <w:p w:rsidR="007E4F12" w:rsidRDefault="007E4F12" w:rsidP="002B5FB3">
      <w:pPr>
        <w:spacing w:after="60"/>
        <w:rPr>
          <w:rFonts w:eastAsia="Calibri"/>
          <w:sz w:val="22"/>
          <w:szCs w:val="22"/>
        </w:rPr>
      </w:pPr>
    </w:p>
    <w:p w:rsidR="007E4F12" w:rsidRDefault="007E4F12" w:rsidP="002B5FB3">
      <w:pPr>
        <w:spacing w:after="60"/>
        <w:rPr>
          <w:rFonts w:eastAsia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4049"/>
      </w:tblGrid>
      <w:tr w:rsidR="007E4F12" w:rsidTr="00E73E44">
        <w:trPr>
          <w:trHeight w:val="563"/>
        </w:trPr>
        <w:tc>
          <w:tcPr>
            <w:tcW w:w="3823" w:type="dxa"/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I DATUM</w:t>
            </w:r>
          </w:p>
        </w:tc>
        <w:tc>
          <w:tcPr>
            <w:tcW w:w="1417" w:type="dxa"/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49" w:type="dxa"/>
            <w:vAlign w:val="center"/>
          </w:tcPr>
          <w:p w:rsidR="007E4F12" w:rsidRDefault="007E4F12" w:rsidP="007E4F12">
            <w:pPr>
              <w:spacing w:after="60"/>
              <w:ind w:left="1314" w:hanging="1314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POTPISNIK</w:t>
            </w:r>
          </w:p>
        </w:tc>
      </w:tr>
      <w:tr w:rsidR="007E4F12" w:rsidTr="00E73E44">
        <w:trPr>
          <w:trHeight w:val="55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7E4F12" w:rsidRDefault="00832708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-129864258"/>
                <w:lock w:val="sdtLocked"/>
                <w:placeholder>
                  <w:docPart w:val="1B3E36DA4CD0440F933D1390C1A0ACAD"/>
                </w:placeholder>
                <w:showingPlcHdr/>
                <w:text/>
              </w:sdtPr>
              <w:sdtEndPr/>
              <w:sdtContent>
                <w:r w:rsidR="00A86518">
                  <w:rPr>
                    <w:rFonts w:eastAsia="Calibri"/>
                    <w:sz w:val="22"/>
                    <w:szCs w:val="2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1417" w:type="dxa"/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49" w:type="dxa"/>
            <w:tcBorders>
              <w:bottom w:val="single" w:sz="4" w:space="0" w:color="auto"/>
            </w:tcBorders>
            <w:vAlign w:val="center"/>
          </w:tcPr>
          <w:p w:rsidR="007E4F12" w:rsidRDefault="007E4F12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73E44" w:rsidTr="00E73E44">
        <w:trPr>
          <w:trHeight w:val="557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:rsidR="00E73E44" w:rsidRDefault="00E73E44" w:rsidP="00E73E44">
            <w:pPr>
              <w:spacing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73E44" w:rsidRDefault="00E73E44" w:rsidP="007E4F12">
            <w:pPr>
              <w:spacing w:after="6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49" w:type="dxa"/>
            <w:tcBorders>
              <w:top w:val="single" w:sz="4" w:space="0" w:color="auto"/>
            </w:tcBorders>
          </w:tcPr>
          <w:p w:rsidR="00E73E44" w:rsidRPr="00E73E44" w:rsidRDefault="00E73E44" w:rsidP="00E73E44">
            <w:pPr>
              <w:spacing w:after="60"/>
              <w:jc w:val="center"/>
              <w:rPr>
                <w:rFonts w:eastAsia="Calibri"/>
                <w:sz w:val="16"/>
                <w:szCs w:val="16"/>
              </w:rPr>
            </w:pPr>
            <w:r w:rsidRPr="00E73E44">
              <w:rPr>
                <w:rFonts w:eastAsia="Calibri"/>
                <w:sz w:val="16"/>
                <w:szCs w:val="16"/>
              </w:rPr>
              <w:t xml:space="preserve">(ukoliko </w:t>
            </w:r>
            <w:r w:rsidR="00024C3E">
              <w:rPr>
                <w:rFonts w:eastAsia="Calibri"/>
                <w:sz w:val="16"/>
                <w:szCs w:val="16"/>
              </w:rPr>
              <w:t xml:space="preserve">dokument nije </w:t>
            </w:r>
            <w:r w:rsidRPr="00E73E44">
              <w:rPr>
                <w:rFonts w:eastAsia="Calibri"/>
                <w:sz w:val="16"/>
                <w:szCs w:val="16"/>
              </w:rPr>
              <w:t>ovjer</w:t>
            </w:r>
            <w:r w:rsidR="00024C3E">
              <w:rPr>
                <w:rFonts w:eastAsia="Calibri"/>
                <w:sz w:val="16"/>
                <w:szCs w:val="16"/>
              </w:rPr>
              <w:t>en</w:t>
            </w:r>
            <w:r w:rsidRPr="00E73E44">
              <w:rPr>
                <w:rFonts w:eastAsia="Calibri"/>
                <w:sz w:val="16"/>
                <w:szCs w:val="16"/>
              </w:rPr>
              <w:t xml:space="preserve"> </w:t>
            </w:r>
            <w:r w:rsidR="00865E0A">
              <w:rPr>
                <w:rFonts w:eastAsia="Calibri"/>
                <w:sz w:val="16"/>
                <w:szCs w:val="16"/>
              </w:rPr>
              <w:t xml:space="preserve">kvalificiranim </w:t>
            </w:r>
            <w:r w:rsidRPr="00E73E44">
              <w:rPr>
                <w:rFonts w:eastAsia="Calibri"/>
                <w:sz w:val="16"/>
                <w:szCs w:val="16"/>
              </w:rPr>
              <w:t>elektroničkim potpisom)</w:t>
            </w:r>
          </w:p>
        </w:tc>
      </w:tr>
    </w:tbl>
    <w:p w:rsidR="00412848" w:rsidRDefault="00412848" w:rsidP="00593968"/>
    <w:sectPr w:rsidR="00412848" w:rsidSect="00660E5C">
      <w:pgSz w:w="11907" w:h="16840" w:code="9"/>
      <w:pgMar w:top="703" w:right="1304" w:bottom="1418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1" w:cryptProviderType="rsaAES" w:cryptAlgorithmClass="hash" w:cryptAlgorithmType="typeAny" w:cryptAlgorithmSid="14" w:cryptSpinCount="100000" w:hash="zDnn1wbcjhfa/YopNHJPjALLgaKe4xtOsVh+EolMw8nAhohRATUsmfvedMHvzodVdNvazxlUqKPpUQcnqQzjQA==" w:salt="jn/OdCuEBaZU0+o6HoY+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708"/>
    <w:rsid w:val="00024C3E"/>
    <w:rsid w:val="001908EA"/>
    <w:rsid w:val="001D67F0"/>
    <w:rsid w:val="00226F6E"/>
    <w:rsid w:val="002B5FB3"/>
    <w:rsid w:val="00412848"/>
    <w:rsid w:val="004B1939"/>
    <w:rsid w:val="00593968"/>
    <w:rsid w:val="007E4F12"/>
    <w:rsid w:val="00832708"/>
    <w:rsid w:val="00865E0A"/>
    <w:rsid w:val="008D2033"/>
    <w:rsid w:val="00A86136"/>
    <w:rsid w:val="00A86518"/>
    <w:rsid w:val="00B1047F"/>
    <w:rsid w:val="00C1767F"/>
    <w:rsid w:val="00C576BC"/>
    <w:rsid w:val="00E0439E"/>
    <w:rsid w:val="00E73E44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6EAAF-7A68-44C8-B1C9-4C5180C3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5FB3"/>
    <w:rPr>
      <w:color w:val="0000FF"/>
      <w:u w:val="single"/>
    </w:rPr>
  </w:style>
  <w:style w:type="table" w:styleId="TableGrid">
    <w:name w:val="Table Grid"/>
    <w:basedOn w:val="TableNormal"/>
    <w:uiPriority w:val="39"/>
    <w:rsid w:val="001D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61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ranka\Downloads\S%20obrazac%20Izjava%20Stipendija%202021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B4D168A63C40D994302E8477649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BCE6-3E0C-434E-B707-27495800EDF0}"/>
      </w:docPartPr>
      <w:docPartBody>
        <w:p w:rsidR="00000000" w:rsidRDefault="006A6867">
          <w:pPr>
            <w:pStyle w:val="2DB4D168A63C40D994302E8477649962"/>
          </w:pPr>
          <w:r>
            <w:rPr>
              <w:rFonts w:eastAsia="Calibri"/>
            </w:rPr>
            <w:t xml:space="preserve">                                                            </w:t>
          </w:r>
        </w:p>
      </w:docPartBody>
    </w:docPart>
    <w:docPart>
      <w:docPartPr>
        <w:name w:val="2CDE130B6EB84FFE8F9E8D989AA55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4F26-8CBD-4B9E-AD72-1DAB7D91DEA3}"/>
      </w:docPartPr>
      <w:docPartBody>
        <w:p w:rsidR="00000000" w:rsidRDefault="006A6867">
          <w:pPr>
            <w:pStyle w:val="2CDE130B6EB84FFE8F9E8D989AA556CD"/>
          </w:pPr>
          <w:r>
            <w:rPr>
              <w:rFonts w:eastAsia="Calibri"/>
            </w:rPr>
            <w:t xml:space="preserve">                                                 </w:t>
          </w:r>
        </w:p>
      </w:docPartBody>
    </w:docPart>
    <w:docPart>
      <w:docPartPr>
        <w:name w:val="1B3E36DA4CD0440F933D1390C1A0A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25B4-6DE3-41AD-A627-64B130265FDA}"/>
      </w:docPartPr>
      <w:docPartBody>
        <w:p w:rsidR="00000000" w:rsidRDefault="006A6867">
          <w:pPr>
            <w:pStyle w:val="1B3E36DA4CD0440F933D1390C1A0ACAD"/>
          </w:pPr>
          <w:r>
            <w:rPr>
              <w:rFonts w:eastAsia="Calibri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67"/>
    <w:rsid w:val="006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B4D168A63C40D994302E8477649962">
    <w:name w:val="2DB4D168A63C40D994302E8477649962"/>
  </w:style>
  <w:style w:type="paragraph" w:customStyle="1" w:styleId="2CDE130B6EB84FFE8F9E8D989AA556CD">
    <w:name w:val="2CDE130B6EB84FFE8F9E8D989AA556CD"/>
  </w:style>
  <w:style w:type="paragraph" w:customStyle="1" w:styleId="1B3E36DA4CD0440F933D1390C1A0ACAD">
    <w:name w:val="1B3E36DA4CD0440F933D1390C1A0A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 obrazac Izjava Stipendija 2021 2022.dotx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2022-02-08T10:46:00Z</dcterms:created>
  <dcterms:modified xsi:type="dcterms:W3CDTF">2022-02-08T10:47:00Z</dcterms:modified>
</cp:coreProperties>
</file>