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4E6" w:rsidRPr="002821DC" w:rsidRDefault="00B534E6" w:rsidP="00B534E6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821DC">
        <w:rPr>
          <w:rFonts w:ascii="Calibri" w:eastAsia="Calibri" w:hAnsi="Calibri" w:cs="Calibri"/>
          <w:b/>
          <w:sz w:val="24"/>
          <w:szCs w:val="24"/>
        </w:rPr>
        <w:t xml:space="preserve">SVEUČILIŠTE U SPLITU – RNI obrazac </w:t>
      </w:r>
    </w:p>
    <w:p w:rsidR="00B534E6" w:rsidRPr="0062722C" w:rsidRDefault="00B534E6" w:rsidP="00B534E6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  <w:r w:rsidRPr="0062722C"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B534E6" w:rsidRPr="0062722C" w:rsidRDefault="00B534E6" w:rsidP="00B534E6">
      <w:pPr>
        <w:spacing w:after="0" w:line="240" w:lineRule="auto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:rsidR="00B534E6" w:rsidRPr="0062722C" w:rsidRDefault="00B534E6" w:rsidP="00B534E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62722C">
        <w:rPr>
          <w:rFonts w:ascii="Calibri" w:eastAsia="Calibri" w:hAnsi="Calibri" w:cs="Calibri"/>
          <w:bCs/>
          <w:iCs/>
          <w:sz w:val="20"/>
          <w:szCs w:val="20"/>
        </w:rPr>
        <w:t xml:space="preserve">Prijavljujem se na </w:t>
      </w:r>
      <w:r w:rsidRPr="0062722C">
        <w:rPr>
          <w:rFonts w:ascii="Calibri" w:eastAsia="Calibri" w:hAnsi="Calibri" w:cs="Calibri"/>
          <w:sz w:val="20"/>
          <w:szCs w:val="20"/>
        </w:rPr>
        <w:t>Natječaj za dodjelu Rektorove nagrade za izvrsnost (RNI) za postignuća u akademskoj godini 2020./2021.</w:t>
      </w:r>
    </w:p>
    <w:p w:rsidR="00B534E6" w:rsidRPr="0062722C" w:rsidRDefault="00B534E6" w:rsidP="00B534E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:rsidR="00B534E6" w:rsidRDefault="00B534E6" w:rsidP="002821DC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62722C">
        <w:rPr>
          <w:rFonts w:ascii="Calibri" w:eastAsia="Calibri" w:hAnsi="Calibri" w:cs="Calibri"/>
          <w:b/>
          <w:bCs/>
          <w:iCs/>
          <w:sz w:val="20"/>
          <w:szCs w:val="20"/>
        </w:rPr>
        <w:t>Podatci o podnositelju prijave: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2821DC" w:rsidTr="002821DC">
        <w:trPr>
          <w:trHeight w:val="454"/>
        </w:trPr>
        <w:tc>
          <w:tcPr>
            <w:tcW w:w="2122" w:type="dxa"/>
            <w:vAlign w:val="center"/>
          </w:tcPr>
          <w:p w:rsidR="002821DC" w:rsidRDefault="002821DC" w:rsidP="002821DC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 w:rsidRPr="0062722C">
              <w:rPr>
                <w:rFonts w:ascii="Calibri" w:eastAsia="Calibri" w:hAnsi="Calibri" w:cs="Calibri"/>
                <w:iCs/>
                <w:sz w:val="20"/>
                <w:szCs w:val="20"/>
              </w:rPr>
              <w:t>Ime i prezime:</w:t>
            </w:r>
          </w:p>
        </w:tc>
        <w:sdt>
          <w:sdtPr>
            <w:id w:val="-1309465164"/>
            <w:lock w:val="sdtLocked"/>
            <w:placeholder>
              <w:docPart w:val="3A2B4DD356C7451898C345A206099F3B"/>
            </w:placeholder>
            <w:showingPlcHdr/>
            <w:text/>
          </w:sdtPr>
          <w:sdtEndPr/>
          <w:sdtContent>
            <w:tc>
              <w:tcPr>
                <w:tcW w:w="6894" w:type="dxa"/>
                <w:tcBorders>
                  <w:bottom w:val="single" w:sz="4" w:space="0" w:color="auto"/>
                </w:tcBorders>
                <w:vAlign w:val="center"/>
              </w:tcPr>
              <w:p w:rsidR="002821DC" w:rsidRDefault="00043BAA" w:rsidP="002821DC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20"/>
                    <w:szCs w:val="20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2821DC" w:rsidTr="002821DC">
        <w:trPr>
          <w:trHeight w:val="454"/>
        </w:trPr>
        <w:tc>
          <w:tcPr>
            <w:tcW w:w="2122" w:type="dxa"/>
            <w:vAlign w:val="center"/>
          </w:tcPr>
          <w:p w:rsidR="002821DC" w:rsidRDefault="002821DC" w:rsidP="002821DC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 w:rsidRPr="0062722C">
              <w:rPr>
                <w:rFonts w:ascii="Calibri" w:eastAsia="Calibri" w:hAnsi="Calibri" w:cs="Calibri"/>
                <w:iCs/>
                <w:sz w:val="20"/>
                <w:szCs w:val="20"/>
              </w:rPr>
              <w:t>OIB:</w:t>
            </w:r>
          </w:p>
        </w:tc>
        <w:sdt>
          <w:sdtPr>
            <w:id w:val="8340307"/>
            <w:lock w:val="sdtLocked"/>
            <w:placeholder>
              <w:docPart w:val="638E2DA5A4E84EC08947A3ADA7FB1F51"/>
            </w:placeholder>
            <w:showingPlcHdr/>
            <w:text/>
          </w:sdtPr>
          <w:sdtEndPr/>
          <w:sdtContent>
            <w:tc>
              <w:tcPr>
                <w:tcW w:w="689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821DC" w:rsidRDefault="00043BAA" w:rsidP="002821DC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20"/>
                    <w:szCs w:val="20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2821DC" w:rsidTr="002821DC">
        <w:trPr>
          <w:trHeight w:val="454"/>
        </w:trPr>
        <w:tc>
          <w:tcPr>
            <w:tcW w:w="2122" w:type="dxa"/>
            <w:vAlign w:val="center"/>
          </w:tcPr>
          <w:p w:rsidR="002821DC" w:rsidRDefault="002821DC" w:rsidP="002821DC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 w:rsidRPr="0062722C">
              <w:rPr>
                <w:rFonts w:ascii="Calibri" w:eastAsia="Calibri" w:hAnsi="Calibri" w:cs="Calibri"/>
                <w:iCs/>
                <w:sz w:val="20"/>
                <w:szCs w:val="20"/>
              </w:rPr>
              <w:t>Adresa stanovanja:</w:t>
            </w:r>
          </w:p>
        </w:tc>
        <w:sdt>
          <w:sdtPr>
            <w:id w:val="1595509726"/>
            <w:lock w:val="sdtLocked"/>
            <w:placeholder>
              <w:docPart w:val="EEE544396C6344BAA85C99E5A8776647"/>
            </w:placeholder>
            <w:showingPlcHdr/>
            <w:text/>
          </w:sdtPr>
          <w:sdtEndPr/>
          <w:sdtContent>
            <w:tc>
              <w:tcPr>
                <w:tcW w:w="689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821DC" w:rsidRDefault="00043BAA" w:rsidP="002821DC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20"/>
                    <w:szCs w:val="20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2821DC" w:rsidTr="002821DC">
        <w:trPr>
          <w:trHeight w:val="454"/>
        </w:trPr>
        <w:tc>
          <w:tcPr>
            <w:tcW w:w="2122" w:type="dxa"/>
            <w:vAlign w:val="center"/>
          </w:tcPr>
          <w:p w:rsidR="002821DC" w:rsidRDefault="002821DC" w:rsidP="002821DC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 w:rsidRPr="0062722C">
              <w:rPr>
                <w:rFonts w:ascii="Calibri" w:eastAsia="Calibri" w:hAnsi="Calibri" w:cs="Calibri"/>
                <w:iCs/>
                <w:sz w:val="20"/>
                <w:szCs w:val="20"/>
              </w:rPr>
              <w:t>Broj mobitela:</w:t>
            </w:r>
          </w:p>
        </w:tc>
        <w:sdt>
          <w:sdtPr>
            <w:id w:val="-1113825570"/>
            <w:lock w:val="sdtLocked"/>
            <w:placeholder>
              <w:docPart w:val="960310FBE1814B46B06A31FA0D560F5B"/>
            </w:placeholder>
            <w:showingPlcHdr/>
            <w:text/>
          </w:sdtPr>
          <w:sdtEndPr/>
          <w:sdtContent>
            <w:tc>
              <w:tcPr>
                <w:tcW w:w="689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821DC" w:rsidRDefault="00043BAA" w:rsidP="002821DC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20"/>
                    <w:szCs w:val="20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2821DC" w:rsidTr="002821DC">
        <w:trPr>
          <w:trHeight w:val="454"/>
        </w:trPr>
        <w:tc>
          <w:tcPr>
            <w:tcW w:w="2122" w:type="dxa"/>
            <w:vAlign w:val="center"/>
          </w:tcPr>
          <w:p w:rsidR="002821DC" w:rsidRDefault="002821DC" w:rsidP="002821DC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 w:rsidRPr="0062722C">
              <w:rPr>
                <w:rFonts w:ascii="Calibri" w:eastAsia="Calibri" w:hAnsi="Calibri" w:cs="Calibri"/>
                <w:iCs/>
                <w:sz w:val="20"/>
                <w:szCs w:val="20"/>
              </w:rPr>
              <w:t>E-mail adresa:</w:t>
            </w:r>
          </w:p>
        </w:tc>
        <w:sdt>
          <w:sdtPr>
            <w:id w:val="-1433967142"/>
            <w:lock w:val="sdtLocked"/>
            <w:placeholder>
              <w:docPart w:val="9FE508ACB0024CABB6A412AF6859471E"/>
            </w:placeholder>
            <w:showingPlcHdr/>
            <w:text/>
          </w:sdtPr>
          <w:sdtEndPr/>
          <w:sdtContent>
            <w:tc>
              <w:tcPr>
                <w:tcW w:w="6894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821DC" w:rsidRDefault="00043BAA" w:rsidP="002821DC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20"/>
                    <w:szCs w:val="20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</w:tbl>
    <w:p w:rsidR="002821DC" w:rsidRPr="0062722C" w:rsidRDefault="002821DC" w:rsidP="00B534E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:rsidR="00AE2AF0" w:rsidRDefault="00AE2AF0" w:rsidP="00B534E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</w:p>
    <w:p w:rsidR="00B534E6" w:rsidRDefault="00B534E6" w:rsidP="00B534E6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bCs/>
          <w:iCs/>
          <w:sz w:val="20"/>
          <w:szCs w:val="20"/>
        </w:rPr>
      </w:pPr>
      <w:r w:rsidRPr="0062722C">
        <w:rPr>
          <w:rFonts w:ascii="Calibri" w:eastAsia="Calibri" w:hAnsi="Calibri" w:cs="Calibri"/>
          <w:b/>
          <w:bCs/>
          <w:iCs/>
          <w:sz w:val="20"/>
          <w:szCs w:val="20"/>
        </w:rPr>
        <w:t>Uz prijavu prilažem sljedeću dokumentaciju (u skladu s Odlukom o raspisu Natječaja)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95"/>
      </w:tblGrid>
      <w:tr w:rsidR="002821DC" w:rsidTr="002821DC">
        <w:trPr>
          <w:trHeight w:val="454"/>
        </w:trPr>
        <w:tc>
          <w:tcPr>
            <w:tcW w:w="421" w:type="dxa"/>
            <w:vAlign w:val="center"/>
          </w:tcPr>
          <w:p w:rsidR="002821DC" w:rsidRDefault="002821DC" w:rsidP="002821DC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>1.</w:t>
            </w:r>
          </w:p>
        </w:tc>
        <w:sdt>
          <w:sdtPr>
            <w:id w:val="-886483498"/>
            <w:lock w:val="sdtLocked"/>
            <w:placeholder>
              <w:docPart w:val="EE27A2D04EDE460992AA62F27C938A85"/>
            </w:placeholder>
            <w:showingPlcHdr/>
            <w:text/>
          </w:sdtPr>
          <w:sdtEndPr/>
          <w:sdtContent>
            <w:tc>
              <w:tcPr>
                <w:tcW w:w="8595" w:type="dxa"/>
                <w:tcBorders>
                  <w:bottom w:val="single" w:sz="4" w:space="0" w:color="auto"/>
                </w:tcBorders>
                <w:vAlign w:val="center"/>
              </w:tcPr>
              <w:p w:rsidR="002821DC" w:rsidRDefault="00043BAA" w:rsidP="002821DC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20"/>
                    <w:szCs w:val="20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  <w:tr w:rsidR="002821DC" w:rsidTr="002821DC">
        <w:trPr>
          <w:trHeight w:val="454"/>
        </w:trPr>
        <w:tc>
          <w:tcPr>
            <w:tcW w:w="421" w:type="dxa"/>
            <w:vAlign w:val="center"/>
          </w:tcPr>
          <w:p w:rsidR="002821DC" w:rsidRDefault="002821DC" w:rsidP="002821DC">
            <w:pPr>
              <w:contextualSpacing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</w:rPr>
              <w:t>2.</w:t>
            </w:r>
          </w:p>
        </w:tc>
        <w:sdt>
          <w:sdtPr>
            <w:id w:val="1401634606"/>
            <w:lock w:val="sdtLocked"/>
            <w:placeholder>
              <w:docPart w:val="75E4C9D4095745E99B9541152E41B084"/>
            </w:placeholder>
            <w:showingPlcHdr/>
            <w:text/>
          </w:sdtPr>
          <w:sdtEndPr/>
          <w:sdtContent>
            <w:tc>
              <w:tcPr>
                <w:tcW w:w="859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2821DC" w:rsidRDefault="00043BAA" w:rsidP="002821DC">
                <w:pPr>
                  <w:contextualSpacing/>
                  <w:rPr>
                    <w:rFonts w:ascii="Calibri" w:eastAsia="Calibri" w:hAnsi="Calibri" w:cs="Calibri"/>
                    <w:b/>
                    <w:bCs/>
                    <w:iCs/>
                    <w:sz w:val="20"/>
                    <w:szCs w:val="20"/>
                  </w:rPr>
                </w:pPr>
                <w:r>
                  <w:t xml:space="preserve">                                                      </w:t>
                </w:r>
              </w:p>
            </w:tc>
          </w:sdtContent>
        </w:sdt>
      </w:tr>
    </w:tbl>
    <w:p w:rsidR="00B534E6" w:rsidRPr="0062722C" w:rsidRDefault="00B534E6" w:rsidP="00B534E6">
      <w:pPr>
        <w:spacing w:after="0" w:line="240" w:lineRule="auto"/>
        <w:contextualSpacing/>
        <w:jc w:val="both"/>
        <w:rPr>
          <w:rFonts w:ascii="Calibri" w:eastAsia="Calibri" w:hAnsi="Calibri" w:cs="Calibri"/>
          <w:iCs/>
          <w:sz w:val="20"/>
          <w:szCs w:val="20"/>
        </w:rPr>
      </w:pPr>
      <w:r w:rsidRPr="0062722C">
        <w:rPr>
          <w:rFonts w:ascii="Calibri" w:eastAsia="Calibri" w:hAnsi="Calibri" w:cs="Calibri"/>
          <w:iCs/>
          <w:sz w:val="20"/>
          <w:szCs w:val="20"/>
        </w:rPr>
        <w:t>…</w:t>
      </w:r>
    </w:p>
    <w:p w:rsidR="00B534E6" w:rsidRPr="00AE2AF0" w:rsidRDefault="00B534E6" w:rsidP="00B534E6">
      <w:pPr>
        <w:spacing w:after="0" w:line="240" w:lineRule="auto"/>
        <w:rPr>
          <w:rFonts w:ascii="Calibri" w:eastAsia="Calibri" w:hAnsi="Calibri" w:cs="Calibri"/>
          <w:b/>
          <w:iCs/>
          <w:sz w:val="17"/>
          <w:szCs w:val="17"/>
        </w:rPr>
      </w:pPr>
      <w:r w:rsidRPr="00AE2AF0">
        <w:rPr>
          <w:rFonts w:ascii="Calibri" w:eastAsia="Calibri" w:hAnsi="Calibri" w:cs="Calibri"/>
          <w:b/>
          <w:iCs/>
          <w:sz w:val="17"/>
          <w:szCs w:val="17"/>
        </w:rPr>
        <w:t>PRIVOLA</w:t>
      </w:r>
    </w:p>
    <w:p w:rsidR="00B534E6" w:rsidRPr="00AE2AF0" w:rsidRDefault="00B534E6" w:rsidP="00B534E6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r w:rsidRPr="00AE2AF0">
        <w:rPr>
          <w:rFonts w:ascii="Calibri" w:eastAsia="Calibri" w:hAnsi="Calibri" w:cs="Calibri"/>
          <w:iCs/>
          <w:sz w:val="17"/>
          <w:szCs w:val="17"/>
        </w:rPr>
        <w:t xml:space="preserve">Dajem izričitu privolu Sveučilištu u Splitu (u daljnjem tekstu: Sveučilište), kao voditelju obrade mojih osobnih podataka, da može prikupljati, koristiti, trajno pohraniti, obrađivati, izraditi i javno objaviti na oglasnoj ploči i mrežnoj stranici Sveučilišta u Splitu odluku o dodjeli </w:t>
      </w:r>
      <w:bookmarkStart w:id="0" w:name="_Hlk38415060"/>
      <w:r w:rsidRPr="00AE2AF0">
        <w:rPr>
          <w:rFonts w:ascii="Calibri" w:eastAsia="Calibri" w:hAnsi="Calibri" w:cs="Calibri"/>
          <w:iCs/>
          <w:sz w:val="17"/>
          <w:szCs w:val="17"/>
        </w:rPr>
        <w:t xml:space="preserve">Rektorove nagrade Sveučilišta u Splitu </w:t>
      </w:r>
      <w:r w:rsidRPr="00AE2AF0">
        <w:rPr>
          <w:rFonts w:ascii="Calibri" w:eastAsia="Calibri" w:hAnsi="Calibri" w:cs="Calibri"/>
          <w:b/>
          <w:bCs/>
          <w:iCs/>
          <w:sz w:val="17"/>
          <w:szCs w:val="17"/>
        </w:rPr>
        <w:t>za postignuća u akademskoj godini 2020./2021.</w:t>
      </w:r>
      <w:r w:rsidRPr="00AE2AF0">
        <w:rPr>
          <w:rFonts w:ascii="Calibri" w:eastAsia="Calibri" w:hAnsi="Calibri" w:cs="Calibri"/>
          <w:b/>
          <w:iCs/>
          <w:sz w:val="17"/>
          <w:szCs w:val="17"/>
        </w:rPr>
        <w:t xml:space="preserve"> </w:t>
      </w:r>
      <w:bookmarkEnd w:id="0"/>
      <w:r w:rsidRPr="00AE2AF0">
        <w:rPr>
          <w:rFonts w:ascii="Calibri" w:eastAsia="Calibri" w:hAnsi="Calibri" w:cs="Calibri"/>
          <w:b/>
          <w:iCs/>
          <w:sz w:val="17"/>
          <w:szCs w:val="17"/>
        </w:rPr>
        <w:t xml:space="preserve"> </w:t>
      </w:r>
      <w:r w:rsidRPr="00AE2AF0">
        <w:rPr>
          <w:rFonts w:ascii="Calibri" w:eastAsia="Calibri" w:hAnsi="Calibri" w:cs="Calibri"/>
          <w:iCs/>
          <w:sz w:val="17"/>
          <w:szCs w:val="17"/>
        </w:rPr>
        <w:t xml:space="preserve">s tablicom s rezultatima natječaja, mojim imenom i prezimenom, mojim OIB-om, sastavnicom/samostalnim studijem, mojim plasmanom na rang listi, moje podatke u svezi uvjeta i kriterija za dobivanje Rektorove nagrade Sveučilišta u Splitu </w:t>
      </w:r>
      <w:bookmarkStart w:id="1" w:name="_Hlk38415322"/>
      <w:r w:rsidRPr="00AE2AF0">
        <w:rPr>
          <w:rFonts w:ascii="Calibri" w:eastAsia="Calibri" w:hAnsi="Calibri" w:cs="Calibri"/>
          <w:b/>
          <w:bCs/>
          <w:iCs/>
          <w:sz w:val="17"/>
          <w:szCs w:val="17"/>
        </w:rPr>
        <w:t>za postignuća u akademskoj godini 2020./2021.</w:t>
      </w:r>
      <w:r w:rsidRPr="00AE2AF0">
        <w:rPr>
          <w:rFonts w:ascii="Calibri" w:eastAsia="Calibri" w:hAnsi="Calibri" w:cs="Calibri"/>
          <w:b/>
          <w:iCs/>
          <w:sz w:val="17"/>
          <w:szCs w:val="17"/>
        </w:rPr>
        <w:t xml:space="preserve"> </w:t>
      </w:r>
      <w:bookmarkEnd w:id="1"/>
      <w:r w:rsidRPr="00AE2AF0">
        <w:rPr>
          <w:rFonts w:ascii="Calibri" w:eastAsia="Calibri" w:hAnsi="Calibri" w:cs="Calibri"/>
          <w:iCs/>
          <w:sz w:val="17"/>
          <w:szCs w:val="17"/>
        </w:rPr>
        <w:t xml:space="preserve">(bez obzira ispunjavam li uvjet/e za dobivanje i ostvarujem li pravo na dobivanje Rektorove nagrade Sveučilišta u Splitu, s obzirom na propisane kriterij/e,), podatke s osobne iskaznice, obrazaca i druge odgovarajuće podatke te obavljati druge potrebne radnje, a sve sukladno odredbama Opće uredbe o zaštiti podataka (EU) 2016/679 Europskog parlamenta i Vijeća od 27. travnja 2016. o zaštiti pojedinaca u vezi s obradom osobnih podataka i o slobodnom kretanju takvih podataka te o stavljanju izvan snage Direktive 95/46/EZ (Opća uredba o zaštiti podataka), odredbama Zakona o provedbi Opće uredbe o zaštiti osobnih podataka (NN, br. 42/18) te odredbama Pravilnika o zaštiti osobnih podataka na Sveučilištu u Splitu od 24. svibnja 2018.g. te dobrovoljno stavljam na raspolaganje Sveučilištu svoje osobne podatke, a sve u svrhu provođenja natječajnog postupka za ostvarenje prava i dodjelu Rektorove nagrade Sveučilišta u Splitu </w:t>
      </w:r>
      <w:r w:rsidRPr="00AE2AF0">
        <w:rPr>
          <w:rFonts w:ascii="Calibri" w:eastAsia="Calibri" w:hAnsi="Calibri" w:cs="Calibri"/>
          <w:b/>
          <w:bCs/>
          <w:iCs/>
          <w:sz w:val="17"/>
          <w:szCs w:val="17"/>
        </w:rPr>
        <w:t>za postignuća u akademskoj godini 2020./2021.</w:t>
      </w:r>
      <w:r w:rsidRPr="00AE2AF0">
        <w:rPr>
          <w:rFonts w:ascii="Calibri" w:eastAsia="Calibri" w:hAnsi="Calibri" w:cs="Calibri"/>
          <w:b/>
          <w:iCs/>
          <w:sz w:val="17"/>
          <w:szCs w:val="17"/>
        </w:rPr>
        <w:t xml:space="preserve">, </w:t>
      </w:r>
      <w:r w:rsidRPr="00AE2AF0">
        <w:rPr>
          <w:rFonts w:ascii="Calibri" w:eastAsia="Calibri" w:hAnsi="Calibri" w:cs="Calibri"/>
          <w:bCs/>
          <w:iCs/>
          <w:sz w:val="17"/>
          <w:szCs w:val="17"/>
        </w:rPr>
        <w:t>evidencije dobitnika</w:t>
      </w:r>
      <w:r w:rsidRPr="00AE2AF0">
        <w:rPr>
          <w:rFonts w:ascii="Calibri" w:eastAsia="Calibri" w:hAnsi="Calibri" w:cs="Calibri"/>
          <w:iCs/>
          <w:sz w:val="17"/>
          <w:szCs w:val="17"/>
        </w:rPr>
        <w:t xml:space="preserve"> te isplate novčanih sredstava u svezi s istom.</w:t>
      </w:r>
    </w:p>
    <w:p w:rsidR="00B534E6" w:rsidRPr="00AE2AF0" w:rsidRDefault="00B534E6" w:rsidP="00B534E6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r w:rsidRPr="00AE2AF0">
        <w:rPr>
          <w:rFonts w:ascii="Calibri" w:eastAsia="Calibri" w:hAnsi="Calibri" w:cs="Calibri"/>
          <w:iCs/>
          <w:sz w:val="17"/>
          <w:szCs w:val="17"/>
        </w:rPr>
        <w:t>Potvrđujem da sam informiran/na da je Sveučilište voditelj obrade podataka; o svrsi obrade podataka; o načinu obrade i vremenskom trajanju pohrane, o primateljima podataka, o mogućnostima i pravima u vezi s dostavljenim podacima te o proceduri za njihovo ostvarivanje.</w:t>
      </w:r>
    </w:p>
    <w:p w:rsidR="00B534E6" w:rsidRPr="00AE2AF0" w:rsidRDefault="00B534E6" w:rsidP="00B534E6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r w:rsidRPr="00AE2AF0">
        <w:rPr>
          <w:rFonts w:ascii="Calibri" w:eastAsia="Calibri" w:hAnsi="Calibri" w:cs="Calibri"/>
          <w:iCs/>
          <w:sz w:val="17"/>
          <w:szCs w:val="17"/>
        </w:rPr>
        <w:t xml:space="preserve">Dostupno:  </w:t>
      </w:r>
      <w:r w:rsidRPr="00AE2AF0">
        <w:rPr>
          <w:rFonts w:ascii="Calibri" w:eastAsia="Calibri" w:hAnsi="Calibri" w:cs="Calibri"/>
          <w:iCs/>
          <w:sz w:val="17"/>
          <w:szCs w:val="17"/>
        </w:rPr>
        <w:br/>
      </w:r>
      <w:hyperlink r:id="rId4" w:history="1">
        <w:r w:rsidRPr="00AE2AF0">
          <w:rPr>
            <w:rFonts w:ascii="Calibri" w:eastAsia="Calibri" w:hAnsi="Calibri" w:cs="Calibri"/>
            <w:iCs/>
            <w:color w:val="0000FF"/>
            <w:sz w:val="17"/>
            <w:szCs w:val="17"/>
            <w:u w:val="single"/>
          </w:rPr>
          <w:t>https://eur-lex.europa.eu/legal-content/HR/TXT/?uri=celex%3A32016R0679</w:t>
        </w:r>
      </w:hyperlink>
    </w:p>
    <w:p w:rsidR="00B534E6" w:rsidRPr="00AE2AF0" w:rsidRDefault="00FB7C55" w:rsidP="00B534E6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hyperlink r:id="rId5" w:history="1">
        <w:r w:rsidR="00B534E6" w:rsidRPr="00AE2AF0">
          <w:rPr>
            <w:rFonts w:ascii="Calibri" w:eastAsia="Calibri" w:hAnsi="Calibri" w:cs="Calibri"/>
            <w:iCs/>
            <w:color w:val="0000FF"/>
            <w:sz w:val="17"/>
            <w:szCs w:val="17"/>
            <w:u w:val="single"/>
          </w:rPr>
          <w:t>https://narodne-novine.nn.hr/clanci/sluzbeni/2018_05_42_805.html</w:t>
        </w:r>
      </w:hyperlink>
    </w:p>
    <w:p w:rsidR="00B534E6" w:rsidRPr="00AE2AF0" w:rsidRDefault="00FB7C55" w:rsidP="00B534E6">
      <w:pPr>
        <w:spacing w:after="0" w:line="240" w:lineRule="auto"/>
        <w:jc w:val="both"/>
        <w:rPr>
          <w:rFonts w:ascii="Calibri" w:eastAsia="Calibri" w:hAnsi="Calibri" w:cs="Calibri"/>
          <w:iCs/>
          <w:sz w:val="17"/>
          <w:szCs w:val="17"/>
        </w:rPr>
      </w:pPr>
      <w:hyperlink r:id="rId6" w:history="1">
        <w:r w:rsidR="00B534E6" w:rsidRPr="00AE2AF0">
          <w:rPr>
            <w:rFonts w:ascii="Calibri" w:eastAsia="Calibri" w:hAnsi="Calibri" w:cs="Calibri"/>
            <w:iCs/>
            <w:color w:val="0000FF"/>
            <w:sz w:val="17"/>
            <w:szCs w:val="17"/>
            <w:u w:val="single"/>
          </w:rPr>
          <w:t>http://www.unist.hr/DesktopModules/Bring2mind/DMX/API/Entries/Download?PortalId=0&amp;TabId=1847&amp;EntryId=1315</w:t>
        </w:r>
      </w:hyperlink>
    </w:p>
    <w:p w:rsidR="002821DC" w:rsidRDefault="002821DC" w:rsidP="00B534E6">
      <w:pPr>
        <w:spacing w:after="0" w:line="240" w:lineRule="auto"/>
        <w:jc w:val="both"/>
        <w:rPr>
          <w:rFonts w:ascii="Calibri" w:eastAsia="Calibri" w:hAnsi="Calibri" w:cs="Calibri"/>
          <w:b/>
          <w:iCs/>
          <w:sz w:val="20"/>
          <w:szCs w:val="20"/>
        </w:rPr>
      </w:pPr>
    </w:p>
    <w:p w:rsidR="00B534E6" w:rsidRPr="0062722C" w:rsidRDefault="00B534E6" w:rsidP="00B534E6">
      <w:pPr>
        <w:spacing w:after="0" w:line="240" w:lineRule="auto"/>
        <w:jc w:val="both"/>
        <w:rPr>
          <w:rFonts w:ascii="Calibri" w:eastAsia="Calibri" w:hAnsi="Calibri" w:cs="Calibri"/>
          <w:b/>
          <w:iCs/>
          <w:sz w:val="20"/>
          <w:szCs w:val="20"/>
        </w:rPr>
      </w:pPr>
      <w:r w:rsidRPr="0062722C">
        <w:rPr>
          <w:rFonts w:ascii="Calibri" w:eastAsia="Calibri" w:hAnsi="Calibri" w:cs="Calibri"/>
          <w:b/>
          <w:iCs/>
          <w:sz w:val="20"/>
          <w:szCs w:val="20"/>
        </w:rPr>
        <w:t>IZJAVA</w:t>
      </w:r>
    </w:p>
    <w:p w:rsidR="00B534E6" w:rsidRPr="0062722C" w:rsidRDefault="00B534E6" w:rsidP="00B534E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  <w:r w:rsidRPr="0062722C">
        <w:rPr>
          <w:rFonts w:ascii="Calibri" w:eastAsia="Calibri" w:hAnsi="Calibri" w:cs="Calibri"/>
          <w:iCs/>
          <w:sz w:val="20"/>
          <w:szCs w:val="20"/>
        </w:rPr>
        <w:t xml:space="preserve">Pod materijalnom i kaznenom odgovornošću izjavljujem da nisam do sada bio dobitnik RNI (Rektorove nagrade za izvrsnost Sveučilišta u Splitu) ni odgovarajuće rektorove nagrade po prijašnjim propisima.  </w:t>
      </w:r>
    </w:p>
    <w:p w:rsidR="00B534E6" w:rsidRPr="0062722C" w:rsidRDefault="00B534E6" w:rsidP="00B534E6">
      <w:pPr>
        <w:spacing w:after="0" w:line="240" w:lineRule="auto"/>
        <w:jc w:val="both"/>
        <w:rPr>
          <w:rFonts w:ascii="Calibri" w:eastAsia="Calibri" w:hAnsi="Calibri" w:cs="Calibri"/>
          <w:b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131"/>
        <w:gridCol w:w="1523"/>
      </w:tblGrid>
      <w:tr w:rsidR="002821DC" w:rsidTr="00043BAA">
        <w:trPr>
          <w:trHeight w:val="454"/>
        </w:trPr>
        <w:tc>
          <w:tcPr>
            <w:tcW w:w="1413" w:type="dxa"/>
            <w:vAlign w:val="center"/>
          </w:tcPr>
          <w:p w:rsidR="002821DC" w:rsidRDefault="002821DC" w:rsidP="002821DC">
            <w:pPr>
              <w:jc w:val="center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62722C">
              <w:rPr>
                <w:rFonts w:ascii="Calibri" w:eastAsia="Calibri" w:hAnsi="Calibri" w:cs="Calibri"/>
                <w:iCs/>
                <w:sz w:val="20"/>
                <w:szCs w:val="20"/>
              </w:rPr>
              <w:t>U Splitu, dana</w:t>
            </w:r>
          </w:p>
        </w:tc>
        <w:sdt>
          <w:sdtPr>
            <w:id w:val="1487126793"/>
            <w:lock w:val="sdtLocked"/>
            <w:placeholder>
              <w:docPart w:val="D199D5FF6BE34B7BBFE860FC30BB3080"/>
            </w:placeholder>
            <w:showingPlcHdr/>
            <w:text/>
          </w:sdtPr>
          <w:sdtEndPr/>
          <w:sdtContent>
            <w:tc>
              <w:tcPr>
                <w:tcW w:w="2131" w:type="dxa"/>
                <w:tcBorders>
                  <w:bottom w:val="single" w:sz="4" w:space="0" w:color="auto"/>
                </w:tcBorders>
                <w:vAlign w:val="center"/>
              </w:tcPr>
              <w:p w:rsidR="002821DC" w:rsidRDefault="00043BAA" w:rsidP="002821DC">
                <w:pPr>
                  <w:jc w:val="center"/>
                  <w:rPr>
                    <w:rFonts w:ascii="Calibri" w:eastAsia="Calibri" w:hAnsi="Calibri" w:cs="Calibri"/>
                    <w:iCs/>
                    <w:sz w:val="20"/>
                    <w:szCs w:val="20"/>
                  </w:rPr>
                </w:pPr>
                <w:r>
                  <w:t xml:space="preserve">                           </w:t>
                </w:r>
              </w:p>
            </w:tc>
          </w:sdtContent>
        </w:sdt>
        <w:tc>
          <w:tcPr>
            <w:tcW w:w="1523" w:type="dxa"/>
            <w:vAlign w:val="center"/>
          </w:tcPr>
          <w:p w:rsidR="002821DC" w:rsidRDefault="002821DC" w:rsidP="002821DC">
            <w:pPr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62722C">
              <w:rPr>
                <w:rFonts w:ascii="Calibri" w:eastAsia="Calibri" w:hAnsi="Calibri" w:cs="Calibri"/>
                <w:iCs/>
                <w:sz w:val="20"/>
                <w:szCs w:val="20"/>
              </w:rPr>
              <w:t>2022</w:t>
            </w: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.</w:t>
            </w:r>
          </w:p>
        </w:tc>
      </w:tr>
    </w:tbl>
    <w:p w:rsidR="002821DC" w:rsidRDefault="002821DC" w:rsidP="00B534E6">
      <w:pPr>
        <w:spacing w:after="0" w:line="240" w:lineRule="auto"/>
        <w:jc w:val="both"/>
        <w:rPr>
          <w:rFonts w:ascii="Calibri" w:eastAsia="Calibri" w:hAnsi="Calibri" w:cs="Calibri"/>
          <w:iCs/>
          <w:sz w:val="20"/>
          <w:szCs w:val="20"/>
        </w:rPr>
      </w:pPr>
    </w:p>
    <w:p w:rsidR="00B534E6" w:rsidRPr="0062722C" w:rsidRDefault="00B534E6" w:rsidP="00B534E6">
      <w:pPr>
        <w:spacing w:after="0" w:line="240" w:lineRule="auto"/>
        <w:ind w:left="3540" w:firstLine="708"/>
        <w:rPr>
          <w:rFonts w:ascii="Calibri" w:eastAsia="Calibri" w:hAnsi="Calibri" w:cs="Calibri"/>
          <w:iCs/>
          <w:sz w:val="20"/>
          <w:szCs w:val="20"/>
        </w:rPr>
      </w:pPr>
      <w:r w:rsidRPr="0062722C">
        <w:rPr>
          <w:rFonts w:ascii="Calibri" w:eastAsia="Calibri" w:hAnsi="Calibri" w:cs="Calibri"/>
          <w:iCs/>
          <w:sz w:val="20"/>
          <w:szCs w:val="20"/>
        </w:rPr>
        <w:t>Vlastoručni potpis podnositelja prijave</w:t>
      </w:r>
    </w:p>
    <w:p w:rsidR="00B534E6" w:rsidRPr="0062722C" w:rsidRDefault="00B534E6" w:rsidP="00B534E6">
      <w:pPr>
        <w:spacing w:after="0" w:line="240" w:lineRule="auto"/>
        <w:ind w:left="5664"/>
        <w:rPr>
          <w:rFonts w:ascii="Calibri" w:eastAsia="Calibri" w:hAnsi="Calibri" w:cs="Calibri"/>
          <w:iCs/>
          <w:sz w:val="20"/>
          <w:szCs w:val="20"/>
        </w:rPr>
      </w:pPr>
    </w:p>
    <w:p w:rsidR="00B534E6" w:rsidRPr="0062722C" w:rsidRDefault="00B534E6" w:rsidP="00B534E6">
      <w:pPr>
        <w:spacing w:after="0" w:line="240" w:lineRule="auto"/>
        <w:ind w:left="3540" w:firstLine="708"/>
        <w:rPr>
          <w:rFonts w:ascii="Calibri" w:eastAsia="Calibri" w:hAnsi="Calibri" w:cs="Calibri"/>
          <w:iCs/>
          <w:sz w:val="20"/>
          <w:szCs w:val="20"/>
        </w:rPr>
      </w:pPr>
      <w:r w:rsidRPr="0062722C">
        <w:rPr>
          <w:rFonts w:ascii="Calibri" w:eastAsia="Calibri" w:hAnsi="Calibri" w:cs="Calibri"/>
          <w:iCs/>
          <w:sz w:val="20"/>
          <w:szCs w:val="20"/>
        </w:rPr>
        <w:t>_______________________</w:t>
      </w:r>
      <w:r w:rsidR="002821DC">
        <w:rPr>
          <w:rFonts w:ascii="Calibri" w:eastAsia="Calibri" w:hAnsi="Calibri" w:cs="Calibri"/>
          <w:iCs/>
          <w:sz w:val="20"/>
          <w:szCs w:val="20"/>
        </w:rPr>
        <w:t>_____________</w:t>
      </w:r>
      <w:r w:rsidRPr="0062722C">
        <w:rPr>
          <w:rFonts w:ascii="Calibri" w:eastAsia="Calibri" w:hAnsi="Calibri" w:cs="Calibri"/>
          <w:iCs/>
          <w:sz w:val="20"/>
          <w:szCs w:val="20"/>
        </w:rPr>
        <w:t>_________</w:t>
      </w:r>
    </w:p>
    <w:p w:rsidR="00AF5CAB" w:rsidRPr="002821DC" w:rsidRDefault="002821DC" w:rsidP="002821DC">
      <w:pPr>
        <w:spacing w:line="256" w:lineRule="auto"/>
        <w:ind w:left="4253"/>
        <w:rPr>
          <w:rFonts w:ascii="Calibri" w:eastAsia="Calibri" w:hAnsi="Calibri" w:cs="Times New Roman"/>
          <w:sz w:val="16"/>
          <w:szCs w:val="16"/>
        </w:rPr>
      </w:pPr>
      <w:r w:rsidRPr="002821DC">
        <w:rPr>
          <w:rFonts w:ascii="Calibri" w:eastAsia="Calibri" w:hAnsi="Calibri" w:cs="Times New Roman"/>
          <w:sz w:val="16"/>
          <w:szCs w:val="16"/>
        </w:rPr>
        <w:t xml:space="preserve"> </w:t>
      </w:r>
      <w:r w:rsidR="00B534E6" w:rsidRPr="002821DC">
        <w:rPr>
          <w:rFonts w:ascii="Calibri" w:eastAsia="Calibri" w:hAnsi="Calibri" w:cs="Times New Roman"/>
          <w:sz w:val="16"/>
          <w:szCs w:val="16"/>
        </w:rPr>
        <w:t>(ako dokument nije potpisan kvalificiranim elektroničkim potpisom)</w:t>
      </w:r>
    </w:p>
    <w:sectPr w:rsidR="00AF5CAB" w:rsidRPr="002821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LneeRJl83ALmgY7fLeb+HdXTlXhrLkTL6NF2BW2OCmPGESGp14kplTjFODUuIW48+j+z/6UGfF1PHOt9P/D+wQ==" w:salt="TIwC/iuM/UmQAaYsQzcRA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55"/>
    <w:rsid w:val="00043BAA"/>
    <w:rsid w:val="002821DC"/>
    <w:rsid w:val="00385223"/>
    <w:rsid w:val="008B5EC9"/>
    <w:rsid w:val="00A35221"/>
    <w:rsid w:val="00AE2AF0"/>
    <w:rsid w:val="00AF5CAB"/>
    <w:rsid w:val="00B534E6"/>
    <w:rsid w:val="00CB445F"/>
    <w:rsid w:val="00F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299F"/>
  <w15:chartTrackingRefBased/>
  <w15:docId w15:val="{6CDD8220-482F-4382-BEA1-68D985A6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3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821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st.hr/DesktopModules/Bring2mind/DMX/API/Entries/Download?PortalId=0&amp;TabId=1847&amp;EntryId=1315" TargetMode="External"/><Relationship Id="rId5" Type="http://schemas.openxmlformats.org/officeDocument/2006/relationships/hyperlink" Target="https://narodne-novine.nn.hr/clanci/sluzbeni/2018_05_42_805.html" TargetMode="External"/><Relationship Id="rId4" Type="http://schemas.openxmlformats.org/officeDocument/2006/relationships/hyperlink" Target="https://eur-lex.europa.eu/legal-content/HR/TXT/?uri=celex%3A32016R0679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dranka\Documents\Rektorova%20nagrada\2022\RNI%20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2B4DD356C7451898C345A206099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681E0-3BB9-422D-8103-1DA1AC005130}"/>
      </w:docPartPr>
      <w:docPartBody>
        <w:p w:rsidR="00000000" w:rsidRDefault="00275434">
          <w:pPr>
            <w:pStyle w:val="3A2B4DD356C7451898C345A206099F3B"/>
          </w:pPr>
          <w:r>
            <w:t xml:space="preserve">                                                      </w:t>
          </w:r>
        </w:p>
      </w:docPartBody>
    </w:docPart>
    <w:docPart>
      <w:docPartPr>
        <w:name w:val="638E2DA5A4E84EC08947A3ADA7FB1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26381-9223-4A58-8E84-A82845744629}"/>
      </w:docPartPr>
      <w:docPartBody>
        <w:p w:rsidR="00000000" w:rsidRDefault="00275434">
          <w:pPr>
            <w:pStyle w:val="638E2DA5A4E84EC08947A3ADA7FB1F51"/>
          </w:pPr>
          <w:r>
            <w:t xml:space="preserve">                                                      </w:t>
          </w:r>
        </w:p>
      </w:docPartBody>
    </w:docPart>
    <w:docPart>
      <w:docPartPr>
        <w:name w:val="EEE544396C6344BAA85C99E5A8776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B4253-184F-4A65-B6EE-7FF2A50EE60C}"/>
      </w:docPartPr>
      <w:docPartBody>
        <w:p w:rsidR="00000000" w:rsidRDefault="00275434">
          <w:pPr>
            <w:pStyle w:val="EEE544396C6344BAA85C99E5A8776647"/>
          </w:pPr>
          <w:r>
            <w:t xml:space="preserve">                                                      </w:t>
          </w:r>
        </w:p>
      </w:docPartBody>
    </w:docPart>
    <w:docPart>
      <w:docPartPr>
        <w:name w:val="960310FBE1814B46B06A31FA0D560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0321-9EB1-441E-85A7-33EDDAD30AD0}"/>
      </w:docPartPr>
      <w:docPartBody>
        <w:p w:rsidR="00000000" w:rsidRDefault="00275434">
          <w:pPr>
            <w:pStyle w:val="960310FBE1814B46B06A31FA0D560F5B"/>
          </w:pPr>
          <w:r>
            <w:t xml:space="preserve">                                                      </w:t>
          </w:r>
        </w:p>
      </w:docPartBody>
    </w:docPart>
    <w:docPart>
      <w:docPartPr>
        <w:name w:val="9FE508ACB0024CABB6A412AF68594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F947-23CE-4DD9-B939-FA4E6C8F77C0}"/>
      </w:docPartPr>
      <w:docPartBody>
        <w:p w:rsidR="00000000" w:rsidRDefault="00275434">
          <w:pPr>
            <w:pStyle w:val="9FE508ACB0024CABB6A412AF6859471E"/>
          </w:pPr>
          <w:r>
            <w:t xml:space="preserve">                                                      </w:t>
          </w:r>
        </w:p>
      </w:docPartBody>
    </w:docPart>
    <w:docPart>
      <w:docPartPr>
        <w:name w:val="EE27A2D04EDE460992AA62F27C938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AEDC4-DA87-4861-B15C-5D9F8B3F710A}"/>
      </w:docPartPr>
      <w:docPartBody>
        <w:p w:rsidR="00000000" w:rsidRDefault="00275434">
          <w:pPr>
            <w:pStyle w:val="EE27A2D04EDE460992AA62F27C938A85"/>
          </w:pPr>
          <w:r>
            <w:t xml:space="preserve">                                                      </w:t>
          </w:r>
        </w:p>
      </w:docPartBody>
    </w:docPart>
    <w:docPart>
      <w:docPartPr>
        <w:name w:val="75E4C9D4095745E99B9541152E41B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E443-6DDC-4FE0-9E1C-FE15569B6725}"/>
      </w:docPartPr>
      <w:docPartBody>
        <w:p w:rsidR="00000000" w:rsidRDefault="00275434">
          <w:pPr>
            <w:pStyle w:val="75E4C9D4095745E99B9541152E41B084"/>
          </w:pPr>
          <w:r>
            <w:t xml:space="preserve">                                                      </w:t>
          </w:r>
        </w:p>
      </w:docPartBody>
    </w:docPart>
    <w:docPart>
      <w:docPartPr>
        <w:name w:val="D199D5FF6BE34B7BBFE860FC30BB3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27950-671C-47DB-A441-2B3A91668D79}"/>
      </w:docPartPr>
      <w:docPartBody>
        <w:p w:rsidR="00000000" w:rsidRDefault="00275434">
          <w:pPr>
            <w:pStyle w:val="D199D5FF6BE34B7BBFE860FC30BB3080"/>
          </w:pPr>
          <w:r>
            <w:t xml:space="preserve">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34"/>
    <w:rsid w:val="0027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2B4DD356C7451898C345A206099F3B">
    <w:name w:val="3A2B4DD356C7451898C345A206099F3B"/>
  </w:style>
  <w:style w:type="paragraph" w:customStyle="1" w:styleId="638E2DA5A4E84EC08947A3ADA7FB1F51">
    <w:name w:val="638E2DA5A4E84EC08947A3ADA7FB1F51"/>
  </w:style>
  <w:style w:type="paragraph" w:customStyle="1" w:styleId="EEE544396C6344BAA85C99E5A8776647">
    <w:name w:val="EEE544396C6344BAA85C99E5A8776647"/>
  </w:style>
  <w:style w:type="paragraph" w:customStyle="1" w:styleId="960310FBE1814B46B06A31FA0D560F5B">
    <w:name w:val="960310FBE1814B46B06A31FA0D560F5B"/>
  </w:style>
  <w:style w:type="paragraph" w:customStyle="1" w:styleId="9FE508ACB0024CABB6A412AF6859471E">
    <w:name w:val="9FE508ACB0024CABB6A412AF6859471E"/>
  </w:style>
  <w:style w:type="paragraph" w:customStyle="1" w:styleId="EE27A2D04EDE460992AA62F27C938A85">
    <w:name w:val="EE27A2D04EDE460992AA62F27C938A85"/>
  </w:style>
  <w:style w:type="paragraph" w:customStyle="1" w:styleId="75E4C9D4095745E99B9541152E41B084">
    <w:name w:val="75E4C9D4095745E99B9541152E41B084"/>
  </w:style>
  <w:style w:type="paragraph" w:customStyle="1" w:styleId="D199D5FF6BE34B7BBFE860FC30BB3080">
    <w:name w:val="D199D5FF6BE34B7BBFE860FC30BB30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RNI 2022.dotx</Template>
  <TotalTime>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2022-05-10T11:19:00Z</dcterms:created>
  <dcterms:modified xsi:type="dcterms:W3CDTF">2022-05-10T11:19:00Z</dcterms:modified>
</cp:coreProperties>
</file>